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8A" w:rsidRDefault="00316100">
      <w:pPr>
        <w:rPr>
          <w:rFonts w:ascii="Arial" w:hAnsi="Arial" w:cs="Arial"/>
          <w:sz w:val="22"/>
          <w:szCs w:val="22"/>
        </w:rPr>
      </w:pPr>
      <w:r w:rsidRPr="003161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53.85pt;margin-top:36.85pt;width:487.55pt;height:73.7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" filled="f" stroked="f" strokeweight=".5pt">
            <v:path arrowok="t"/>
            <v:textbox inset="0,0,0,0">
              <w:txbxContent>
                <w:tbl>
                  <w:tblPr>
                    <w:tblStyle w:val="Grigliatabella"/>
                    <w:tblW w:w="9639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57" w:type="dxa"/>
                      <w:left w:w="28" w:type="dxa"/>
                      <w:bottom w:w="57" w:type="dxa"/>
                      <w:right w:w="28" w:type="dxa"/>
                    </w:tblCellMar>
                    <w:tblLook w:val="04A0"/>
                  </w:tblPr>
                  <w:tblGrid>
                    <w:gridCol w:w="1361"/>
                    <w:gridCol w:w="6917"/>
                    <w:gridCol w:w="1361"/>
                  </w:tblGrid>
                  <w:tr w:rsidR="00A27190" w:rsidRPr="00BB58B9" w:rsidTr="000B7983">
                    <w:trPr>
                      <w:jc w:val="center"/>
                    </w:trPr>
                    <w:tc>
                      <w:tcPr>
                        <w:tcW w:w="1361" w:type="dxa"/>
                        <w:vAlign w:val="center"/>
                      </w:tcPr>
                      <w:p w:rsidR="00A27190" w:rsidRDefault="00A27190" w:rsidP="00AB228A">
                        <w:pPr>
                          <w:pStyle w:val="Intestazione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14" name="Immagin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repubblica-italiana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8126" cy="4781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17" w:type="dxa"/>
                        <w:vAlign w:val="center"/>
                      </w:tcPr>
                      <w:p w:rsidR="00A27190" w:rsidRPr="0097157A" w:rsidRDefault="00A27190" w:rsidP="00AB22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</w:pPr>
                        <w:r w:rsidRPr="0097157A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Ministero dell’Istruzione</w:t>
                        </w:r>
                      </w:p>
                      <w:p w:rsidR="00A27190" w:rsidRPr="0097157A" w:rsidRDefault="00A27190" w:rsidP="00AB228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 w:rsidRPr="0097157A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ISTITUTO COMPRENSIVO </w:t>
                        </w:r>
                        <w:r w:rsidR="004309F3" w:rsidRPr="0097157A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“GABRIELE E ARAS FRATTINI”</w:t>
                        </w:r>
                      </w:p>
                      <w:p w:rsidR="00A27190" w:rsidRPr="004309F3" w:rsidRDefault="00A27190" w:rsidP="00AB228A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A27190" w:rsidRPr="00AB228A" w:rsidRDefault="00A27190" w:rsidP="00AB228A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Scuole de</w:t>
                        </w:r>
                        <w:r w:rsidR="007678E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l</w:t>
                        </w: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l'infanzia, primarie e secondarie di </w:t>
                        </w:r>
                        <w:r w:rsidR="007678E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I</w:t>
                        </w:r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 grado di </w:t>
                        </w: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Caravate, Leggiuno, </w:t>
                        </w:r>
                        <w:proofErr w:type="spellStart"/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Monvalle</w:t>
                        </w:r>
                        <w:proofErr w:type="spellEnd"/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Sangiano</w:t>
                        </w:r>
                        <w:proofErr w:type="spellEnd"/>
                      </w:p>
                      <w:p w:rsidR="00A27190" w:rsidRDefault="00A27190" w:rsidP="00AB228A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Via XXV Aprile 25 Caravate (VA) 21032 – tel. 0332 601315</w:t>
                        </w:r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 – sito web: </w:t>
                        </w:r>
                        <w:hyperlink r:id="rId9" w:history="1">
                          <w:r w:rsidR="004309F3" w:rsidRPr="0025534E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</w:rPr>
                            <w:t>www.icscaravate.edu.it</w:t>
                          </w:r>
                        </w:hyperlink>
                        <w:r w:rsid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27190" w:rsidRDefault="00A27190" w:rsidP="00AB228A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Email: </w:t>
                        </w:r>
                        <w:hyperlink r:id="rId10" w:history="1">
                          <w:r w:rsidRPr="006A4B19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segreteria@icscaravate.edu.it</w:t>
                          </w:r>
                        </w:hyperlink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hyperlink r:id="rId11" w:history="1">
                          <w:r w:rsidRPr="00306D66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vaic828005@istruzione.it</w:t>
                          </w:r>
                        </w:hyperlink>
                        <w:r w:rsidR="004309F3"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</w:p>
                      <w:p w:rsidR="00A27190" w:rsidRPr="00BB58B9" w:rsidRDefault="00A27190" w:rsidP="004309F3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PEC: </w:t>
                        </w:r>
                        <w:hyperlink r:id="rId12" w:history="1">
                          <w:r w:rsidRPr="00306D66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vaic828005@pec.istruzione.it</w:t>
                          </w:r>
                        </w:hyperlink>
                        <w:r w:rsidR="004309F3" w:rsidRPr="004309F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 - C.F. 83005350125</w:t>
                        </w:r>
                      </w:p>
                    </w:tc>
                    <w:tc>
                      <w:tcPr>
                        <w:tcW w:w="1361" w:type="dxa"/>
                        <w:vAlign w:val="center"/>
                      </w:tcPr>
                      <w:p w:rsidR="00A27190" w:rsidRPr="00BB58B9" w:rsidRDefault="00A27190" w:rsidP="00AB228A">
                        <w:pPr>
                          <w:pStyle w:val="Intestazione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6000" cy="522000"/>
                              <wp:effectExtent l="19050" t="0" r="6000" b="0"/>
                              <wp:docPr id="15" name="Immagin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logo_istituto.gif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6000" cy="52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B228A" w:rsidRPr="00897379" w:rsidRDefault="00AB228A" w:rsidP="00897379">
                  <w:pPr>
                    <w:jc w:val="center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AB228A" w:rsidRDefault="00AB228A">
      <w:pPr>
        <w:rPr>
          <w:rFonts w:ascii="Arial" w:hAnsi="Arial" w:cs="Arial"/>
          <w:sz w:val="22"/>
          <w:szCs w:val="22"/>
        </w:rPr>
      </w:pPr>
    </w:p>
    <w:p w:rsidR="00AB228A" w:rsidRDefault="00AB228A">
      <w:pPr>
        <w:rPr>
          <w:rFonts w:ascii="Arial" w:hAnsi="Arial" w:cs="Arial"/>
          <w:sz w:val="22"/>
          <w:szCs w:val="22"/>
        </w:rPr>
      </w:pPr>
    </w:p>
    <w:p w:rsidR="004309F3" w:rsidRDefault="00FB37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B37F0" w:rsidRDefault="00FB37F0">
      <w:pPr>
        <w:rPr>
          <w:rFonts w:ascii="Arial" w:hAnsi="Arial" w:cs="Arial"/>
          <w:sz w:val="22"/>
          <w:szCs w:val="22"/>
        </w:rPr>
      </w:pPr>
    </w:p>
    <w:p w:rsidR="00B3263A" w:rsidRPr="005E0EF2" w:rsidRDefault="00B3263A" w:rsidP="00B3263A">
      <w:pPr>
        <w:jc w:val="right"/>
        <w:rPr>
          <w:rFonts w:ascii="Arial" w:hAnsi="Arial" w:cs="Arial"/>
          <w:bCs/>
          <w:sz w:val="22"/>
          <w:szCs w:val="22"/>
        </w:rPr>
      </w:pPr>
      <w:r w:rsidRPr="005E0EF2">
        <w:rPr>
          <w:rFonts w:ascii="Arial" w:hAnsi="Arial" w:cs="Arial"/>
          <w:bCs/>
          <w:sz w:val="22"/>
          <w:szCs w:val="22"/>
        </w:rPr>
        <w:t>Al Dirigente Scolastico dell’IC “Frattini”</w:t>
      </w:r>
    </w:p>
    <w:p w:rsidR="00B3263A" w:rsidRPr="005E0EF2" w:rsidRDefault="00B3263A" w:rsidP="00B3263A">
      <w:pPr>
        <w:jc w:val="right"/>
        <w:rPr>
          <w:rFonts w:ascii="Arial" w:hAnsi="Arial" w:cs="Arial"/>
          <w:sz w:val="22"/>
          <w:szCs w:val="22"/>
        </w:rPr>
      </w:pPr>
      <w:r w:rsidRPr="005E0EF2">
        <w:rPr>
          <w:rFonts w:ascii="Arial" w:hAnsi="Arial" w:cs="Arial"/>
          <w:bCs/>
          <w:sz w:val="22"/>
          <w:szCs w:val="22"/>
        </w:rPr>
        <w:t xml:space="preserve">Dott.ssa Francesca </w:t>
      </w:r>
      <w:proofErr w:type="spellStart"/>
      <w:r w:rsidRPr="005E0EF2">
        <w:rPr>
          <w:rFonts w:ascii="Arial" w:hAnsi="Arial" w:cs="Arial"/>
          <w:bCs/>
          <w:sz w:val="22"/>
          <w:szCs w:val="22"/>
        </w:rPr>
        <w:t>Vanoli</w:t>
      </w:r>
      <w:proofErr w:type="spellEnd"/>
    </w:p>
    <w:p w:rsidR="00B3263A" w:rsidRPr="005E0EF2" w:rsidRDefault="00B3263A" w:rsidP="00B3263A">
      <w:pPr>
        <w:jc w:val="both"/>
        <w:rPr>
          <w:rFonts w:ascii="Arial" w:hAnsi="Arial" w:cs="Arial"/>
          <w:sz w:val="22"/>
          <w:szCs w:val="22"/>
        </w:rPr>
      </w:pPr>
    </w:p>
    <w:p w:rsidR="00B3263A" w:rsidRPr="005E0EF2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5E0EF2">
        <w:rPr>
          <w:rFonts w:ascii="Arial" w:hAnsi="Arial" w:cs="Arial"/>
          <w:b/>
          <w:bCs/>
          <w:sz w:val="22"/>
          <w:szCs w:val="22"/>
        </w:rPr>
        <w:t>Oggetto: richiesta PC in comodato d’uso</w:t>
      </w:r>
    </w:p>
    <w:p w:rsidR="00B3263A" w:rsidRPr="005E0EF2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B3263A" w:rsidRDefault="00316100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0" o:spid="_x0000_s1039" type="#_x0000_t202" style="position:absolute;left:0;text-align:left;margin-left:78.3pt;margin-top:9.5pt;width:292.5pt;height: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" fillcolor="white [3201]" strokeweight=".5pt">
            <v:textbox inset="1mm,.5mm,1mm,0">
              <w:txbxContent>
                <w:p w:rsidR="00B3263A" w:rsidRPr="00084A72" w:rsidRDefault="00B3263A" w:rsidP="00084A72"/>
              </w:txbxContent>
            </v:textbox>
          </v:shape>
        </w:pict>
      </w:r>
    </w:p>
    <w:p w:rsidR="00B3263A" w:rsidRPr="00F02DD8" w:rsidRDefault="005264FC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20" o:spid="_x0000_s1049" type="#_x0000_t202" style="position:absolute;left:0;text-align:left;margin-left:384.6pt;margin-top:17pt;width:48.9pt;height:1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084A72">
        <w:rPr>
          <w:rFonts w:ascii="Arial" w:hAnsi="Arial" w:cs="Arial"/>
          <w:noProof/>
          <w:sz w:val="22"/>
          <w:szCs w:val="22"/>
        </w:rPr>
        <w:pict>
          <v:shape id="Casella di testo 12" o:spid="_x0000_s1041" type="#_x0000_t202" style="position:absolute;left:0;text-align:left;margin-left:.8pt;margin-top:17pt;width:273.1pt;height:1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 w:rsidRPr="00F02DD8">
        <w:rPr>
          <w:rFonts w:ascii="Arial" w:hAnsi="Arial" w:cs="Arial"/>
          <w:sz w:val="22"/>
          <w:szCs w:val="22"/>
        </w:rPr>
        <w:t xml:space="preserve">Io sottoscritto/a </w:t>
      </w:r>
      <w:r w:rsidR="00B3263A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</w:t>
      </w:r>
      <w:r w:rsidR="00B3263A" w:rsidRPr="00F02DD8">
        <w:rPr>
          <w:rFonts w:ascii="Arial" w:hAnsi="Arial" w:cs="Arial"/>
          <w:sz w:val="22"/>
          <w:szCs w:val="22"/>
        </w:rPr>
        <w:t xml:space="preserve">, </w:t>
      </w:r>
      <w:r w:rsidR="00084A72">
        <w:rPr>
          <w:rFonts w:ascii="Arial" w:hAnsi="Arial" w:cs="Arial"/>
          <w:sz w:val="22"/>
          <w:szCs w:val="22"/>
        </w:rPr>
        <w:t xml:space="preserve"> </w:t>
      </w:r>
      <w:r w:rsidR="00B3263A" w:rsidRPr="00F02DD8">
        <w:rPr>
          <w:rFonts w:ascii="Arial" w:hAnsi="Arial" w:cs="Arial"/>
          <w:sz w:val="22"/>
          <w:szCs w:val="22"/>
        </w:rPr>
        <w:t>genitore dell’alunno/a</w:t>
      </w:r>
    </w:p>
    <w:p w:rsidR="00B3263A" w:rsidRPr="00F02DD8" w:rsidRDefault="00B3263A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1D0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</w:t>
      </w:r>
      <w:r w:rsidR="00084A72">
        <w:rPr>
          <w:rFonts w:ascii="Arial" w:hAnsi="Arial" w:cs="Arial"/>
          <w:color w:val="FFFFFF" w:themeColor="background1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,</w:t>
      </w:r>
      <w:r w:rsidR="00084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iscritto/a </w:t>
      </w:r>
      <w:r w:rsidRPr="00F02DD8">
        <w:rPr>
          <w:rFonts w:ascii="Arial" w:hAnsi="Arial" w:cs="Arial"/>
          <w:sz w:val="22"/>
          <w:szCs w:val="22"/>
        </w:rPr>
        <w:t>alla classe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F02DD8">
        <w:rPr>
          <w:rFonts w:ascii="Arial" w:hAnsi="Arial" w:cs="Arial"/>
          <w:sz w:val="22"/>
          <w:szCs w:val="22"/>
        </w:rPr>
        <w:t xml:space="preserve"> della</w:t>
      </w:r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560629877"/>
        </w:sdtPr>
        <w:sdtContent>
          <w:r w:rsidR="00B3263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>Scuola primaria “Rusconi” di Caravate</w:t>
      </w:r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428427887"/>
        </w:sdtPr>
        <w:sdtContent>
          <w:r w:rsidR="00B3263A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>Scuola primaria “Riva” di Leggiuno</w:t>
      </w:r>
      <w:bookmarkStart w:id="0" w:name="_GoBack"/>
      <w:bookmarkEnd w:id="0"/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946379697"/>
        </w:sdtPr>
        <w:sdtContent>
          <w:r w:rsidR="00B3263A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 xml:space="preserve">Scuola primaria “Manzoni” di </w:t>
      </w:r>
      <w:proofErr w:type="spellStart"/>
      <w:r w:rsidR="00B3263A" w:rsidRPr="00F02DD8">
        <w:rPr>
          <w:rFonts w:ascii="Arial" w:hAnsi="Arial" w:cs="Arial"/>
          <w:sz w:val="22"/>
          <w:szCs w:val="22"/>
        </w:rPr>
        <w:t>Monvalle</w:t>
      </w:r>
      <w:proofErr w:type="spellEnd"/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750007660"/>
        </w:sdtPr>
        <w:sdtContent>
          <w:r w:rsidR="00B3263A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>Scuola primaria “</w:t>
      </w:r>
      <w:proofErr w:type="spellStart"/>
      <w:r w:rsidR="00B3263A" w:rsidRPr="00F02DD8">
        <w:rPr>
          <w:rFonts w:ascii="Arial" w:hAnsi="Arial" w:cs="Arial"/>
          <w:sz w:val="22"/>
          <w:szCs w:val="22"/>
        </w:rPr>
        <w:t>Besozzi</w:t>
      </w:r>
      <w:proofErr w:type="spellEnd"/>
      <w:r w:rsidR="00B3263A" w:rsidRPr="00F02DD8">
        <w:rPr>
          <w:rFonts w:ascii="Arial" w:hAnsi="Arial" w:cs="Arial"/>
          <w:sz w:val="22"/>
          <w:szCs w:val="22"/>
        </w:rPr>
        <w:t xml:space="preserve">” di </w:t>
      </w:r>
      <w:proofErr w:type="spellStart"/>
      <w:r w:rsidR="00B3263A" w:rsidRPr="00F02DD8">
        <w:rPr>
          <w:rFonts w:ascii="Arial" w:hAnsi="Arial" w:cs="Arial"/>
          <w:sz w:val="22"/>
          <w:szCs w:val="22"/>
        </w:rPr>
        <w:t>Sangiano</w:t>
      </w:r>
      <w:proofErr w:type="spellEnd"/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952234155"/>
        </w:sdtPr>
        <w:sdtContent>
          <w:r w:rsidR="00B3263A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>Scuola secondaria “Frattini” di Caravate</w:t>
      </w:r>
    </w:p>
    <w:p w:rsidR="00B3263A" w:rsidRPr="00F02DD8" w:rsidRDefault="00316100" w:rsidP="00B326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1804268813"/>
        </w:sdtPr>
        <w:sdtContent>
          <w:r w:rsidR="00B3263A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3263A" w:rsidRPr="00F02DD8">
        <w:rPr>
          <w:rFonts w:ascii="Arial" w:hAnsi="Arial" w:cs="Arial"/>
          <w:sz w:val="22"/>
          <w:szCs w:val="22"/>
        </w:rPr>
        <w:tab/>
        <w:t>Scuola Secondaria di Leggiuno</w:t>
      </w:r>
    </w:p>
    <w:p w:rsidR="00B3263A" w:rsidRPr="00F02DD8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Ai sensi dell’art. 1 c.1b del Decreto Ministeriale 187 26 marzo 2020, </w:t>
      </w:r>
    </w:p>
    <w:p w:rsidR="00B3263A" w:rsidRPr="00F02DD8" w:rsidRDefault="00B3263A" w:rsidP="00B3263A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B3263A" w:rsidRPr="00F02DD8" w:rsidRDefault="00B3263A" w:rsidP="00B3263A">
      <w:pPr>
        <w:tabs>
          <w:tab w:val="center" w:pos="7938"/>
        </w:tabs>
        <w:jc w:val="center"/>
        <w:rPr>
          <w:rFonts w:ascii="Arial" w:hAnsi="Arial" w:cs="Arial"/>
          <w:b/>
          <w:sz w:val="22"/>
          <w:szCs w:val="22"/>
        </w:rPr>
      </w:pPr>
      <w:r w:rsidRPr="00F02DD8">
        <w:rPr>
          <w:rFonts w:ascii="Arial" w:hAnsi="Arial" w:cs="Arial"/>
          <w:b/>
          <w:sz w:val="22"/>
          <w:szCs w:val="22"/>
        </w:rPr>
        <w:t>CHIEDO</w:t>
      </w:r>
    </w:p>
    <w:p w:rsidR="00B3263A" w:rsidRPr="00F02DD8" w:rsidRDefault="00B3263A" w:rsidP="00B3263A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B3263A" w:rsidRPr="00F02DD8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con la presente che a mio figlio/mia figlia sia assegnato un </w:t>
      </w:r>
      <w:proofErr w:type="spellStart"/>
      <w:r w:rsidRPr="00F02DD8">
        <w:rPr>
          <w:rFonts w:ascii="Arial" w:hAnsi="Arial" w:cs="Arial"/>
          <w:sz w:val="22"/>
          <w:szCs w:val="22"/>
        </w:rPr>
        <w:t>pc</w:t>
      </w:r>
      <w:proofErr w:type="spellEnd"/>
      <w:r w:rsidRPr="00F02DD8">
        <w:rPr>
          <w:rFonts w:ascii="Arial" w:hAnsi="Arial" w:cs="Arial"/>
          <w:sz w:val="22"/>
          <w:szCs w:val="22"/>
        </w:rPr>
        <w:t xml:space="preserve"> portatile in comodato d’uso.</w:t>
      </w:r>
    </w:p>
    <w:p w:rsidR="00B3263A" w:rsidRPr="00F02DD8" w:rsidRDefault="00B3263A" w:rsidP="00B3263A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B3263A" w:rsidRPr="00F02DD8" w:rsidRDefault="00316100" w:rsidP="00B3263A">
      <w:pPr>
        <w:tabs>
          <w:tab w:val="center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3" o:spid="_x0000_s1042" type="#_x0000_t202" style="position:absolute;margin-left:162.8pt;margin-top:7.3pt;width:45.5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 w:rsidRPr="00F02DD8">
        <w:rPr>
          <w:rFonts w:ascii="Arial" w:hAnsi="Arial" w:cs="Arial"/>
          <w:b/>
          <w:sz w:val="22"/>
          <w:szCs w:val="22"/>
        </w:rPr>
        <w:t xml:space="preserve">Dichiaro </w:t>
      </w:r>
      <w:r w:rsidR="00B3263A" w:rsidRPr="00F02DD8">
        <w:rPr>
          <w:rFonts w:ascii="Arial" w:hAnsi="Arial" w:cs="Arial"/>
          <w:sz w:val="22"/>
          <w:szCs w:val="22"/>
        </w:rPr>
        <w:t>quanto segue:</w:t>
      </w:r>
    </w:p>
    <w:p w:rsidR="00B3263A" w:rsidRPr="00F02DD8" w:rsidRDefault="00B3263A" w:rsidP="00B3263A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nella mia famiglia ci sono </w:t>
      </w:r>
      <w:r w:rsidRPr="00CD2A64">
        <w:rPr>
          <w:rFonts w:ascii="Arial" w:hAnsi="Arial" w:cs="Arial"/>
          <w:color w:val="FFFFFF" w:themeColor="background1"/>
          <w:sz w:val="22"/>
          <w:szCs w:val="22"/>
        </w:rPr>
        <w:t xml:space="preserve">________ </w:t>
      </w:r>
      <w:r w:rsidRPr="00F02DD8">
        <w:rPr>
          <w:rFonts w:ascii="Arial" w:hAnsi="Arial" w:cs="Arial"/>
          <w:sz w:val="22"/>
          <w:szCs w:val="22"/>
        </w:rPr>
        <w:t>alunni iscritti alle scuole dell’istituto;</w:t>
      </w:r>
    </w:p>
    <w:p w:rsidR="00B3263A" w:rsidRPr="00F02DD8" w:rsidRDefault="00B3263A" w:rsidP="00B3263A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>ho presentato una sola richiesta di PC all’istituto comprensivo “Frattini”;</w:t>
      </w:r>
    </w:p>
    <w:p w:rsidR="00B3263A" w:rsidRDefault="00B3263A" w:rsidP="00B3263A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sono consapevole </w:t>
      </w:r>
      <w:r>
        <w:rPr>
          <w:rFonts w:ascii="Arial" w:hAnsi="Arial" w:cs="Arial"/>
          <w:sz w:val="22"/>
          <w:szCs w:val="22"/>
        </w:rPr>
        <w:t>che il PC è in “comodato d’uso” e ho preso visione del contratto;</w:t>
      </w:r>
    </w:p>
    <w:p w:rsidR="00B3263A" w:rsidRDefault="00B3263A" w:rsidP="00B3263A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consapevole di essere il diretto responsabile della cura e della custodia del PC e che, in caso di danni o furto, l’Istituto ne chiederà il risarcimento.</w:t>
      </w:r>
    </w:p>
    <w:p w:rsidR="00B3263A" w:rsidRPr="005E0EF2" w:rsidRDefault="00B3263A" w:rsidP="00B3263A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B3263A" w:rsidRDefault="00316100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7" o:spid="_x0000_s1046" type="#_x0000_t202" style="position:absolute;left:0;text-align:left;margin-left:151.3pt;margin-top:16.15pt;width:330.4pt;height:1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 w:rsidRPr="005E0EF2">
        <w:rPr>
          <w:rFonts w:ascii="Arial" w:hAnsi="Arial" w:cs="Arial"/>
          <w:b/>
          <w:sz w:val="22"/>
          <w:szCs w:val="22"/>
        </w:rPr>
        <w:t>Comunico</w:t>
      </w:r>
      <w:r w:rsidR="00B3263A">
        <w:rPr>
          <w:rFonts w:ascii="Arial" w:hAnsi="Arial" w:cs="Arial"/>
          <w:sz w:val="22"/>
          <w:szCs w:val="22"/>
        </w:rPr>
        <w:t xml:space="preserve"> i miei dati, necessari alle pratiche di comodato d’uso:</w:t>
      </w:r>
    </w:p>
    <w:p w:rsidR="00B3263A" w:rsidRDefault="00316100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6" o:spid="_x0000_s1045" type="#_x0000_t202" style="position:absolute;left:0;text-align:left;margin-left:46.8pt;margin-top:16.7pt;width:434.9pt;height:1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>
        <w:rPr>
          <w:rFonts w:ascii="Arial" w:hAnsi="Arial" w:cs="Arial"/>
          <w:sz w:val="22"/>
          <w:szCs w:val="22"/>
        </w:rPr>
        <w:t xml:space="preserve">Nome cognome del genitore: </w:t>
      </w:r>
      <w:r w:rsidR="00B3263A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</w:t>
      </w:r>
    </w:p>
    <w:p w:rsidR="00B3263A" w:rsidRDefault="00316100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5" o:spid="_x0000_s1044" type="#_x0000_t202" style="position:absolute;left:0;text-align:left;margin-left:94.3pt;margin-top:16.7pt;width:387.4pt;height:1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>
        <w:rPr>
          <w:rFonts w:ascii="Arial" w:hAnsi="Arial" w:cs="Arial"/>
          <w:sz w:val="22"/>
          <w:szCs w:val="22"/>
        </w:rPr>
        <w:t xml:space="preserve">Indirizzo: </w:t>
      </w:r>
      <w:r w:rsidR="00B3263A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_______________________________________________________________________</w:t>
      </w:r>
    </w:p>
    <w:p w:rsidR="00B3263A" w:rsidRDefault="00316100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4" o:spid="_x0000_s1043" type="#_x0000_t202" style="position:absolute;left:0;text-align:left;margin-left:70.8pt;margin-top:16.75pt;width:410.9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>
        <w:rPr>
          <w:rFonts w:ascii="Arial" w:hAnsi="Arial" w:cs="Arial"/>
          <w:sz w:val="22"/>
          <w:szCs w:val="22"/>
        </w:rPr>
        <w:t xml:space="preserve">n. di telefono fisso: </w:t>
      </w:r>
      <w:r w:rsidR="00B3263A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_______________________________________________________________</w:t>
      </w:r>
    </w:p>
    <w:p w:rsidR="00B3263A" w:rsidRDefault="00316100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1" o:spid="_x0000_s1040" type="#_x0000_t202" style="position:absolute;left:0;text-align:left;margin-left:32.3pt;margin-top:17.25pt;width:449.4pt;height: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3263A">
        <w:rPr>
          <w:rFonts w:ascii="Arial" w:hAnsi="Arial" w:cs="Arial"/>
          <w:sz w:val="22"/>
          <w:szCs w:val="22"/>
        </w:rPr>
        <w:t xml:space="preserve">n. di cellulare: </w:t>
      </w:r>
      <w:r w:rsidR="00B3263A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___________________________________________________________________</w:t>
      </w:r>
    </w:p>
    <w:p w:rsidR="00B3263A" w:rsidRPr="00FF25CF" w:rsidRDefault="00B3263A" w:rsidP="00B3263A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_________________________________________________________________________</w:t>
      </w:r>
    </w:p>
    <w:p w:rsidR="00B3263A" w:rsidRPr="005E0EF2" w:rsidRDefault="00B3263A" w:rsidP="00B3263A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B3263A" w:rsidRPr="005E0EF2" w:rsidRDefault="00B3263A" w:rsidP="00B3263A">
      <w:pPr>
        <w:tabs>
          <w:tab w:val="center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5E0EF2">
        <w:rPr>
          <w:rFonts w:ascii="Arial" w:hAnsi="Arial" w:cs="Arial"/>
          <w:b/>
          <w:sz w:val="22"/>
          <w:szCs w:val="22"/>
        </w:rPr>
        <w:t>Allego a questo modulo una copia o una fotografia della mia carta di identità.</w:t>
      </w:r>
    </w:p>
    <w:p w:rsidR="00B3263A" w:rsidRDefault="00316100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9" o:spid="_x0000_s1048" type="#_x0000_t202" style="position:absolute;left:0;text-align:left;margin-left:26.3pt;margin-top:9.9pt;width:90.5pt;height:1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B3263A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B3263A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B3263A" w:rsidRDefault="00B3263A" w:rsidP="00B3263A">
      <w:pPr>
        <w:tabs>
          <w:tab w:val="center" w:pos="793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Genitore (nome e cognome)</w:t>
      </w:r>
    </w:p>
    <w:p w:rsidR="00B3263A" w:rsidRDefault="00316100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sella di testo 18" o:spid="_x0000_s1047" type="#_x0000_t202" style="position:absolute;left:0;text-align:left;margin-left:243.8pt;margin-top:.35pt;width:238.4pt;height:1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" fillcolor="white [3201]" strokeweight=".5pt">
            <v:textbox inset="1mm,.5mm,1mm,0">
              <w:txbxContent>
                <w:p w:rsidR="00B3263A" w:rsidRPr="00CD2A64" w:rsidRDefault="00B3263A" w:rsidP="00B326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B3263A" w:rsidRPr="00FF25CF" w:rsidRDefault="00B3263A" w:rsidP="00B3263A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702143" w:rsidRPr="0019380B" w:rsidRDefault="00702143" w:rsidP="00702143">
      <w:pPr>
        <w:jc w:val="right"/>
      </w:pPr>
    </w:p>
    <w:sectPr w:rsidR="00702143" w:rsidRPr="0019380B" w:rsidSect="00AB228A">
      <w:footerReference w:type="default" r:id="rId14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CF" w:rsidRDefault="00C92ECF" w:rsidP="00491477">
      <w:r>
        <w:separator/>
      </w:r>
    </w:p>
  </w:endnote>
  <w:endnote w:type="continuationSeparator" w:id="0">
    <w:p w:rsidR="00C92ECF" w:rsidRDefault="00C92ECF" w:rsidP="0049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</w:p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____________________________________________________________________________________________________________</w:t>
    </w:r>
  </w:p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</w:p>
  <w:p w:rsidR="00491477" w:rsidRPr="00491477" w:rsidRDefault="00491477" w:rsidP="00491477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Istituto Comprensivo “G. e A. Frattini”</w:t>
    </w: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  <w:t xml:space="preserve">Pagina </w:t>
    </w:r>
    <w:r w:rsidR="00316100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 \* Arabic  \* MERGEFORMAT </w:instrText>
    </w:r>
    <w:r w:rsidR="00316100">
      <w:rPr>
        <w:rFonts w:ascii="Arial" w:hAnsi="Arial" w:cs="Arial"/>
        <w:snapToGrid w:val="0"/>
        <w:sz w:val="16"/>
        <w:szCs w:val="16"/>
      </w:rPr>
      <w:fldChar w:fldCharType="separate"/>
    </w:r>
    <w:r w:rsidR="005264FC">
      <w:rPr>
        <w:rFonts w:ascii="Arial" w:hAnsi="Arial" w:cs="Arial"/>
        <w:noProof/>
        <w:snapToGrid w:val="0"/>
        <w:sz w:val="16"/>
        <w:szCs w:val="16"/>
      </w:rPr>
      <w:t>1</w:t>
    </w:r>
    <w:r w:rsidR="00316100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fldSimple w:instr=" NUMPAGES   \* MERGEFORMAT ">
      <w:r w:rsidR="005264FC" w:rsidRPr="005264FC">
        <w:rPr>
          <w:rFonts w:ascii="Arial" w:hAnsi="Arial" w:cs="Arial"/>
          <w:noProof/>
          <w:snapToGrid w:val="0"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CF" w:rsidRDefault="00C92ECF" w:rsidP="00491477">
      <w:r>
        <w:separator/>
      </w:r>
    </w:p>
  </w:footnote>
  <w:footnote w:type="continuationSeparator" w:id="0">
    <w:p w:rsidR="00C92ECF" w:rsidRDefault="00C92ECF" w:rsidP="0049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1D5"/>
    <w:multiLevelType w:val="hybridMultilevel"/>
    <w:tmpl w:val="C50857B2"/>
    <w:lvl w:ilvl="0" w:tplc="B1C66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A315C"/>
    <w:rsid w:val="00003767"/>
    <w:rsid w:val="0002056B"/>
    <w:rsid w:val="00033F88"/>
    <w:rsid w:val="00084A72"/>
    <w:rsid w:val="000B7983"/>
    <w:rsid w:val="00187EED"/>
    <w:rsid w:val="0019380B"/>
    <w:rsid w:val="002120F3"/>
    <w:rsid w:val="00220B53"/>
    <w:rsid w:val="002A077F"/>
    <w:rsid w:val="002B4BDC"/>
    <w:rsid w:val="00316100"/>
    <w:rsid w:val="00343D48"/>
    <w:rsid w:val="003B4056"/>
    <w:rsid w:val="003B58A1"/>
    <w:rsid w:val="003C36EE"/>
    <w:rsid w:val="003C3D01"/>
    <w:rsid w:val="003D1DA4"/>
    <w:rsid w:val="004309F3"/>
    <w:rsid w:val="00491477"/>
    <w:rsid w:val="004A4904"/>
    <w:rsid w:val="004D3330"/>
    <w:rsid w:val="00520AAB"/>
    <w:rsid w:val="005264FC"/>
    <w:rsid w:val="00587C84"/>
    <w:rsid w:val="006A395B"/>
    <w:rsid w:val="006E4AD7"/>
    <w:rsid w:val="00702143"/>
    <w:rsid w:val="00720AD5"/>
    <w:rsid w:val="007678E3"/>
    <w:rsid w:val="00773721"/>
    <w:rsid w:val="00782EB1"/>
    <w:rsid w:val="007A315C"/>
    <w:rsid w:val="007D0C8E"/>
    <w:rsid w:val="007D53EF"/>
    <w:rsid w:val="008263A0"/>
    <w:rsid w:val="00833702"/>
    <w:rsid w:val="008908BD"/>
    <w:rsid w:val="008C3856"/>
    <w:rsid w:val="008E15BA"/>
    <w:rsid w:val="00943A2B"/>
    <w:rsid w:val="0097157A"/>
    <w:rsid w:val="00996B13"/>
    <w:rsid w:val="009A6B52"/>
    <w:rsid w:val="00A22199"/>
    <w:rsid w:val="00A27190"/>
    <w:rsid w:val="00A91EA2"/>
    <w:rsid w:val="00A92E74"/>
    <w:rsid w:val="00AA62A4"/>
    <w:rsid w:val="00AB228A"/>
    <w:rsid w:val="00AD5A4D"/>
    <w:rsid w:val="00B3263A"/>
    <w:rsid w:val="00B77D0C"/>
    <w:rsid w:val="00BB58B9"/>
    <w:rsid w:val="00C322ED"/>
    <w:rsid w:val="00C82193"/>
    <w:rsid w:val="00C85563"/>
    <w:rsid w:val="00C92ECF"/>
    <w:rsid w:val="00CC0CF6"/>
    <w:rsid w:val="00CF637B"/>
    <w:rsid w:val="00D242EF"/>
    <w:rsid w:val="00D27A45"/>
    <w:rsid w:val="00E470EE"/>
    <w:rsid w:val="00E81B0D"/>
    <w:rsid w:val="00F020B3"/>
    <w:rsid w:val="00F10206"/>
    <w:rsid w:val="00F152FE"/>
    <w:rsid w:val="00F156ED"/>
    <w:rsid w:val="00FB37F0"/>
    <w:rsid w:val="00FC48AD"/>
    <w:rsid w:val="00FE1518"/>
    <w:rsid w:val="00FE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2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92E74"/>
    <w:rPr>
      <w:b/>
      <w:bCs/>
    </w:rPr>
  </w:style>
  <w:style w:type="paragraph" w:styleId="Intestazione">
    <w:name w:val="header"/>
    <w:basedOn w:val="Normale"/>
    <w:link w:val="IntestazioneCarattere"/>
    <w:rsid w:val="00491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91477"/>
    <w:rPr>
      <w:sz w:val="24"/>
      <w:szCs w:val="24"/>
    </w:rPr>
  </w:style>
  <w:style w:type="paragraph" w:styleId="Pidipagina">
    <w:name w:val="footer"/>
    <w:basedOn w:val="Normale"/>
    <w:link w:val="PidipaginaCarattere"/>
    <w:rsid w:val="00491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91477"/>
    <w:rPr>
      <w:sz w:val="24"/>
      <w:szCs w:val="24"/>
    </w:rPr>
  </w:style>
  <w:style w:type="character" w:styleId="Collegamentoipertestuale">
    <w:name w:val="Hyperlink"/>
    <w:basedOn w:val="Carpredefinitoparagrafo"/>
    <w:rsid w:val="002B4BDC"/>
    <w:rPr>
      <w:color w:val="0563C1" w:themeColor="hyperlink"/>
      <w:u w:val="single"/>
    </w:rPr>
  </w:style>
  <w:style w:type="table" w:styleId="Grigliatabella">
    <w:name w:val="Table Grid"/>
    <w:basedOn w:val="Tabellanormale"/>
    <w:rsid w:val="00BB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B79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79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2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28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ic828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@icscaravat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caravate.edu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\Desktop\CI%20settembre%20202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576F-0D02-42C5-880F-60AC1E8A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settembre 2021.dotm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Francesca Vanoli</dc:creator>
  <cp:lastModifiedBy>Paola</cp:lastModifiedBy>
  <cp:revision>3</cp:revision>
  <dcterms:created xsi:type="dcterms:W3CDTF">2022-01-17T20:22:00Z</dcterms:created>
  <dcterms:modified xsi:type="dcterms:W3CDTF">2022-01-17T21:15:00Z</dcterms:modified>
</cp:coreProperties>
</file>