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A" w:rsidRDefault="004D333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ge">
                  <wp:posOffset>467995</wp:posOffset>
                </wp:positionV>
                <wp:extent cx="6191885" cy="93599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885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9639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57" w:type="dxa"/>
                                <w:left w:w="28" w:type="dxa"/>
                                <w:bottom w:w="57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6917"/>
                              <w:gridCol w:w="1361"/>
                            </w:tblGrid>
                            <w:tr w:rsidR="00A27190" w:rsidRPr="00BB58B9" w:rsidTr="000B7983">
                              <w:trPr>
                                <w:jc w:val="center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A27190" w:rsidRDefault="00A27190" w:rsidP="00AB228A">
                                  <w:pPr>
                                    <w:pStyle w:val="Intestazione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76250" cy="476250"/>
                                        <wp:effectExtent l="19050" t="0" r="0" b="0"/>
                                        <wp:docPr id="14" name="Immagin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repubblica-italiana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8126" cy="478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917" w:type="dxa"/>
                                  <w:vAlign w:val="center"/>
                                </w:tcPr>
                                <w:p w:rsidR="00A27190" w:rsidRPr="0097157A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97157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Ministero dell’Istruzione</w:t>
                                  </w:r>
                                </w:p>
                                <w:p w:rsidR="00A27190" w:rsidRPr="0097157A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0"/>
                                    </w:rPr>
                                  </w:pPr>
                                  <w:r w:rsidRPr="0097157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 xml:space="preserve">ISTITUTO COMPRENSIVO </w:t>
                                  </w:r>
                                  <w:r w:rsidR="004309F3" w:rsidRPr="0097157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 xml:space="preserve">“GABRIELE E </w:t>
                                  </w:r>
                                  <w:proofErr w:type="spellStart"/>
                                  <w:r w:rsidR="004309F3" w:rsidRPr="0097157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>ARAS</w:t>
                                  </w:r>
                                  <w:proofErr w:type="spellEnd"/>
                                  <w:r w:rsidR="004309F3" w:rsidRPr="0097157A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0"/>
                                    </w:rPr>
                                    <w:t xml:space="preserve"> FRATTINI”</w:t>
                                  </w:r>
                                </w:p>
                                <w:p w:rsidR="00A27190" w:rsidRPr="004309F3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A27190" w:rsidRPr="00AB228A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E544FD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Scuole de</w:t>
                                  </w:r>
                                  <w:r w:rsidR="007678E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E544FD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l'infanzia, primarie e secondarie di </w:t>
                                  </w:r>
                                  <w:r w:rsidR="007678E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4309F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grado di </w:t>
                                  </w:r>
                                  <w:r w:rsidRPr="00E544FD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Caravate, Leggiuno, </w:t>
                                  </w:r>
                                  <w:r w:rsidR="004309F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Monvalle, Sangiano</w:t>
                                  </w:r>
                                </w:p>
                                <w:p w:rsidR="00A27190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E544FD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>Via XXV Aprile 25 Caravate (VA) 21032 – tel. 0332 601315</w:t>
                                  </w:r>
                                  <w:r w:rsidR="004309F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– sito web: </w:t>
                                  </w:r>
                                  <w:hyperlink r:id="rId8" w:history="1">
                                    <w:r w:rsidR="004309F3" w:rsidRPr="0025534E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www.icscaravate.edu.it</w:t>
                                    </w:r>
                                  </w:hyperlink>
                                  <w:r w:rsidR="004309F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27190" w:rsidRDefault="00A27190" w:rsidP="00AB22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Pr="006A4B19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6"/>
                                        <w:szCs w:val="16"/>
                                        <w:lang w:val="en-GB"/>
                                      </w:rPr>
                                      <w:t>segreteria@icscaravate.edu.it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  <w:r w:rsidRPr="00E544FD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- </w:t>
                                  </w:r>
                                  <w:hyperlink r:id="rId10" w:history="1">
                                    <w:r w:rsidRPr="00306D66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6"/>
                                        <w:szCs w:val="16"/>
                                        <w:lang w:val="en-GB"/>
                                      </w:rPr>
                                      <w:t>vaic828005@istruzione.it</w:t>
                                    </w:r>
                                  </w:hyperlink>
                                  <w:r w:rsidR="004309F3">
                                    <w:rPr>
                                      <w:rStyle w:val="Collegamentoipertestuale"/>
                                      <w:rFonts w:ascii="Arial" w:hAnsi="Arial" w:cs="Arial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A27190" w:rsidRPr="00BB58B9" w:rsidRDefault="00A27190" w:rsidP="004309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PEC: </w:t>
                                  </w:r>
                                  <w:hyperlink r:id="rId11" w:history="1">
                                    <w:r w:rsidRPr="00306D66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6"/>
                                        <w:szCs w:val="16"/>
                                        <w:lang w:val="en-GB"/>
                                      </w:rPr>
                                      <w:t>vaic828005@pec.istruzione.it</w:t>
                                    </w:r>
                                  </w:hyperlink>
                                  <w:r w:rsidR="004309F3" w:rsidRPr="004309F3">
                                    <w:rPr>
                                      <w:rFonts w:ascii="Arial" w:hAnsi="Arial" w:cs="Arial"/>
                                      <w:color w:val="808080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- C.F. 83005350125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A27190" w:rsidRPr="00BB58B9" w:rsidRDefault="00A27190" w:rsidP="00AB228A">
                                  <w:pPr>
                                    <w:pStyle w:val="Intestazione"/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6000" cy="522000"/>
                                        <wp:effectExtent l="19050" t="0" r="6000" b="0"/>
                                        <wp:docPr id="15" name="Immagin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logo_istituto.gif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000" cy="52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AB228A" w:rsidRPr="00897379" w:rsidRDefault="00AB228A" w:rsidP="00897379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3.85pt;margin-top:36.85pt;width:487.5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" filled="f" stroked="f" strokeweight=".5pt">
                <v:path arrowok="t"/>
                <v:textbox inset="0,0,0,0">
                  <w:txbxContent>
                    <w:tbl>
                      <w:tblPr>
                        <w:tblStyle w:val="Grigliatabella"/>
                        <w:tblW w:w="9639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57" w:type="dxa"/>
                          <w:left w:w="28" w:type="dxa"/>
                          <w:bottom w:w="57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6917"/>
                        <w:gridCol w:w="1361"/>
                      </w:tblGrid>
                      <w:tr w:rsidR="00A27190" w:rsidRPr="00BB58B9" w:rsidTr="000B7983">
                        <w:trPr>
                          <w:jc w:val="center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:rsidR="00A27190" w:rsidRDefault="00A27190" w:rsidP="00AB228A">
                            <w:pPr>
                              <w:pStyle w:val="Intestazione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1905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repubblica-italian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126" cy="478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917" w:type="dxa"/>
                            <w:vAlign w:val="center"/>
                          </w:tcPr>
                          <w:p w:rsidR="00A27190" w:rsidRPr="0097157A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97157A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Ministero dell’Istruzione</w:t>
                            </w:r>
                          </w:p>
                          <w:p w:rsidR="00A27190" w:rsidRPr="0097157A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97157A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ISTITUTO COMPRENSIVO </w:t>
                            </w:r>
                            <w:r w:rsidR="004309F3" w:rsidRPr="0097157A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“GABRIELE E </w:t>
                            </w:r>
                            <w:proofErr w:type="spellStart"/>
                            <w:r w:rsidR="004309F3" w:rsidRPr="0097157A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>ARAS</w:t>
                            </w:r>
                            <w:proofErr w:type="spellEnd"/>
                            <w:r w:rsidR="004309F3" w:rsidRPr="0097157A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 FRATTINI”</w:t>
                            </w:r>
                          </w:p>
                          <w:p w:rsidR="00A27190" w:rsidRPr="004309F3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</w:rPr>
                            </w:pPr>
                          </w:p>
                          <w:p w:rsidR="00A27190" w:rsidRPr="00AB228A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E544F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Scuole de</w:t>
                            </w:r>
                            <w:r w:rsidR="007678E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l</w:t>
                            </w:r>
                            <w:r w:rsidRPr="00E544F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l'infanzia, primarie e secondarie di </w:t>
                            </w:r>
                            <w:r w:rsidR="007678E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I</w:t>
                            </w:r>
                            <w:r w:rsidR="004309F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grado di </w:t>
                            </w:r>
                            <w:r w:rsidRPr="00E544F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Caravate, Leggiuno, </w:t>
                            </w:r>
                            <w:r w:rsidR="004309F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Monvalle, Sangiano</w:t>
                            </w:r>
                          </w:p>
                          <w:p w:rsidR="00A27190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E544F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Via XXV Aprile 25 Caravate (VA) 21032 – tel. 0332 601315</w:t>
                            </w:r>
                            <w:r w:rsidR="004309F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– sito web: </w:t>
                            </w:r>
                            <w:hyperlink r:id="rId13" w:history="1">
                              <w:r w:rsidR="004309F3" w:rsidRPr="0025534E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www.icscaravate.edu.it</w:t>
                              </w:r>
                            </w:hyperlink>
                            <w:r w:rsidR="004309F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27190" w:rsidRDefault="00A27190" w:rsidP="00AB228A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  <w:t xml:space="preserve">Email: </w:t>
                            </w:r>
                            <w:hyperlink r:id="rId14" w:history="1">
                              <w:r w:rsidRPr="006A4B19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segreteria@icscaravate.edu.it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E544F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  <w:t xml:space="preserve">- </w:t>
                            </w:r>
                            <w:hyperlink r:id="rId15" w:history="1">
                              <w:r w:rsidRPr="00306D66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vaic828005@istruzione.it</w:t>
                              </w:r>
                            </w:hyperlink>
                            <w:r w:rsidR="004309F3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A27190" w:rsidRPr="00BB58B9" w:rsidRDefault="00A27190" w:rsidP="004309F3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  <w:t xml:space="preserve">PEC: </w:t>
                            </w:r>
                            <w:hyperlink r:id="rId16" w:history="1">
                              <w:r w:rsidRPr="00306D66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vaic828005@pec.istruzione.it</w:t>
                              </w:r>
                            </w:hyperlink>
                            <w:r w:rsidR="004309F3" w:rsidRPr="004309F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GB"/>
                              </w:rPr>
                              <w:t xml:space="preserve"> - C.F. 83005350125</w:t>
                            </w:r>
                          </w:p>
                        </w:tc>
                        <w:tc>
                          <w:tcPr>
                            <w:tcW w:w="1361" w:type="dxa"/>
                            <w:vAlign w:val="center"/>
                          </w:tcPr>
                          <w:p w:rsidR="00A27190" w:rsidRPr="00BB58B9" w:rsidRDefault="00A27190" w:rsidP="00AB228A">
                            <w:pPr>
                              <w:pStyle w:val="Intestazione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6000" cy="522000"/>
                                  <wp:effectExtent l="19050" t="0" r="600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logo_istituto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00" cy="52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AB228A" w:rsidRPr="00897379" w:rsidRDefault="00AB228A" w:rsidP="00897379">
                      <w:pPr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228A" w:rsidRDefault="00AB228A">
      <w:pPr>
        <w:rPr>
          <w:rFonts w:ascii="Arial" w:hAnsi="Arial" w:cs="Arial"/>
          <w:sz w:val="22"/>
          <w:szCs w:val="22"/>
        </w:rPr>
      </w:pPr>
    </w:p>
    <w:p w:rsidR="00AB228A" w:rsidRDefault="00AB228A">
      <w:pPr>
        <w:rPr>
          <w:rFonts w:ascii="Arial" w:hAnsi="Arial" w:cs="Arial"/>
          <w:sz w:val="22"/>
          <w:szCs w:val="22"/>
        </w:rPr>
      </w:pPr>
    </w:p>
    <w:p w:rsidR="004309F3" w:rsidRDefault="00FB37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B37F0" w:rsidRDefault="00FB37F0">
      <w:pPr>
        <w:rPr>
          <w:rFonts w:ascii="Arial" w:hAnsi="Arial" w:cs="Arial"/>
          <w:sz w:val="22"/>
          <w:szCs w:val="22"/>
        </w:rPr>
      </w:pPr>
    </w:p>
    <w:p w:rsidR="002120F3" w:rsidRDefault="00A92E7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n. </w:t>
      </w:r>
      <w:r w:rsidRPr="00A92E74">
        <w:rPr>
          <w:rFonts w:ascii="Arial" w:hAnsi="Arial" w:cs="Arial"/>
          <w:b/>
          <w:bCs/>
          <w:sz w:val="22"/>
          <w:szCs w:val="22"/>
        </w:rPr>
        <w:t>vedi segnatura allegata</w:t>
      </w:r>
    </w:p>
    <w:p w:rsidR="00A92E74" w:rsidRDefault="00A92E74">
      <w:pPr>
        <w:rPr>
          <w:rFonts w:ascii="Arial" w:hAnsi="Arial" w:cs="Arial"/>
          <w:sz w:val="22"/>
          <w:szCs w:val="22"/>
        </w:rPr>
      </w:pPr>
    </w:p>
    <w:p w:rsidR="00702143" w:rsidRDefault="00702143">
      <w:pPr>
        <w:rPr>
          <w:rFonts w:ascii="Arial" w:hAnsi="Arial" w:cs="Arial"/>
          <w:sz w:val="22"/>
          <w:szCs w:val="22"/>
        </w:rPr>
      </w:pPr>
    </w:p>
    <w:p w:rsidR="00A35CC4" w:rsidRDefault="00A35CC4" w:rsidP="00A35CC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Caravate, </w:t>
      </w:r>
      <w:r w:rsidRPr="00702143">
        <w:rPr>
          <w:rFonts w:ascii="Arial" w:hAnsi="Arial" w:cs="Arial"/>
          <w:b/>
          <w:bCs/>
          <w:sz w:val="22"/>
          <w:szCs w:val="22"/>
        </w:rPr>
        <w:t>vedi segnatura allegata</w:t>
      </w:r>
    </w:p>
    <w:p w:rsidR="00A35CC4" w:rsidRPr="00AD587B" w:rsidRDefault="00A35CC4" w:rsidP="00A35CC4">
      <w:pPr>
        <w:jc w:val="right"/>
        <w:rPr>
          <w:rFonts w:ascii="Arial" w:hAnsi="Arial" w:cs="Arial"/>
          <w:bCs/>
          <w:sz w:val="22"/>
          <w:szCs w:val="22"/>
        </w:rPr>
      </w:pPr>
    </w:p>
    <w:p w:rsidR="00A35CC4" w:rsidRPr="00AD587B" w:rsidRDefault="00A35CC4" w:rsidP="00A35CC4">
      <w:pPr>
        <w:jc w:val="right"/>
        <w:rPr>
          <w:rFonts w:ascii="Arial" w:hAnsi="Arial" w:cs="Arial"/>
          <w:bCs/>
          <w:sz w:val="22"/>
          <w:szCs w:val="22"/>
        </w:rPr>
      </w:pPr>
    </w:p>
    <w:p w:rsidR="00A35CC4" w:rsidRDefault="00A35CC4" w:rsidP="00A35CC4">
      <w:pPr>
        <w:ind w:hanging="1"/>
        <w:jc w:val="right"/>
        <w:rPr>
          <w:rFonts w:ascii="Arial" w:hAnsi="Arial" w:cs="Arial"/>
          <w:sz w:val="22"/>
          <w:szCs w:val="22"/>
        </w:rPr>
      </w:pPr>
      <w:r w:rsidRPr="00AB1F53">
        <w:rPr>
          <w:rFonts w:ascii="Arial" w:hAnsi="Arial" w:cs="Arial"/>
          <w:sz w:val="22"/>
          <w:szCs w:val="22"/>
        </w:rPr>
        <w:t>Al Dirigente Scolastico</w:t>
      </w:r>
    </w:p>
    <w:p w:rsidR="00A35CC4" w:rsidRPr="00AB1F53" w:rsidRDefault="00A35CC4" w:rsidP="00A35CC4">
      <w:pPr>
        <w:ind w:hanging="1"/>
        <w:jc w:val="right"/>
        <w:rPr>
          <w:rFonts w:ascii="Arial" w:hAnsi="Arial" w:cs="Arial"/>
          <w:sz w:val="22"/>
          <w:szCs w:val="22"/>
        </w:rPr>
      </w:pPr>
    </w:p>
    <w:p w:rsidR="00A35CC4" w:rsidRPr="00AB1F53" w:rsidRDefault="00A35CC4" w:rsidP="00A35CC4">
      <w:pPr>
        <w:ind w:left="480"/>
        <w:rPr>
          <w:rFonts w:ascii="Arial" w:hAnsi="Arial" w:cs="Arial"/>
          <w:sz w:val="22"/>
          <w:szCs w:val="22"/>
        </w:rPr>
      </w:pPr>
    </w:p>
    <w:p w:rsidR="00A35CC4" w:rsidRDefault="00A35CC4" w:rsidP="00A35CC4">
      <w:pPr>
        <w:spacing w:line="276" w:lineRule="auto"/>
        <w:ind w:left="142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A.T.A</w:t>
      </w:r>
      <w:proofErr w:type="spellEnd"/>
      <w:r>
        <w:rPr>
          <w:rFonts w:ascii="Arial" w:hAnsi="Arial" w:cs="Arial"/>
          <w:sz w:val="22"/>
          <w:szCs w:val="22"/>
        </w:rPr>
        <w:t>.  con contratto a tempo determinato/indeterminato in servizio presso la:</w:t>
      </w:r>
    </w:p>
    <w:p w:rsidR="00A35CC4" w:rsidRDefault="00A35CC4" w:rsidP="00A35CC4">
      <w:pPr>
        <w:ind w:right="283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7374"/>
      </w:tblGrid>
      <w:tr w:rsidR="00A35CC4" w:rsidTr="00BE2F29">
        <w:trPr>
          <w:trHeight w:val="287"/>
          <w:jc w:val="center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Scuola dell'Infanzia di Caravate</w:t>
            </w:r>
          </w:p>
        </w:tc>
      </w:tr>
      <w:tr w:rsidR="00A35CC4" w:rsidTr="00BE2F29">
        <w:trPr>
          <w:trHeight w:val="299"/>
          <w:jc w:val="center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Scuola Primaria Rusconi / Riva / Manzoni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Besozzi</w:t>
            </w:r>
            <w:proofErr w:type="spellEnd"/>
          </w:p>
        </w:tc>
      </w:tr>
      <w:tr w:rsidR="00A35CC4" w:rsidTr="00BE2F29">
        <w:trPr>
          <w:trHeight w:val="299"/>
          <w:jc w:val="center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35CC4" w:rsidRDefault="00A35CC4" w:rsidP="00BE2F29">
            <w:pPr>
              <w:spacing w:line="276" w:lineRule="auto"/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Scuola Secondaria 1° Grado Caravate / Leggiuno</w:t>
            </w:r>
          </w:p>
        </w:tc>
      </w:tr>
    </w:tbl>
    <w:p w:rsidR="00A35CC4" w:rsidRDefault="00A35CC4" w:rsidP="00A35CC4">
      <w:pPr>
        <w:ind w:right="-852"/>
        <w:jc w:val="center"/>
        <w:rPr>
          <w:rFonts w:ascii="Arial" w:eastAsia="MS Mincho" w:hAnsi="Arial" w:cs="Arial"/>
          <w:sz w:val="22"/>
          <w:szCs w:val="22"/>
          <w:lang w:eastAsia="ja-JP"/>
        </w:rPr>
      </w:pPr>
    </w:p>
    <w:p w:rsidR="00A35CC4" w:rsidRDefault="00A35CC4" w:rsidP="00A35CC4">
      <w:pPr>
        <w:ind w:right="-8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POTER USUFRUIRE di</w:t>
      </w:r>
    </w:p>
    <w:p w:rsidR="00A35CC4" w:rsidRDefault="00A35CC4" w:rsidP="00A35CC4">
      <w:pPr>
        <w:ind w:right="-852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37"/>
        <w:gridCol w:w="3974"/>
        <w:gridCol w:w="4733"/>
      </w:tblGrid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FERIE e FESTIVITÀ SOPPRESSE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PERMESSO RETRIBUITO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PERMESSO BREVE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ore dalle             alle          del  </w:t>
            </w:r>
          </w:p>
        </w:tc>
      </w:tr>
      <w:tr w:rsidR="00A35CC4" w:rsidTr="00BE2F29">
        <w:trPr>
          <w:trHeight w:val="344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RIPOSO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COMPENSANTIVO</w:t>
            </w:r>
            <w:proofErr w:type="spellEnd"/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LEGGE 104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PERMESSO PER STUDIO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59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ASPETTATIVA FAMIGLIA e STUDIO</w:t>
            </w: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n°        giorni dal                   al </w:t>
            </w:r>
          </w:p>
        </w:tc>
      </w:tr>
      <w:tr w:rsidR="00A35CC4" w:rsidTr="00BE2F29">
        <w:trPr>
          <w:trHeight w:val="376"/>
        </w:trPr>
        <w:tc>
          <w:tcPr>
            <w:tcW w:w="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35CC4" w:rsidRDefault="00A35CC4" w:rsidP="00BE2F29">
            <w:pPr>
              <w:ind w:right="-85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5CC4" w:rsidRDefault="00A35CC4" w:rsidP="00A35CC4">
      <w:pPr>
        <w:ind w:right="-852"/>
        <w:rPr>
          <w:rFonts w:ascii="Arial" w:eastAsia="MS Mincho" w:hAnsi="Arial" w:cs="Arial"/>
          <w:sz w:val="22"/>
          <w:szCs w:val="22"/>
          <w:lang w:eastAsia="ja-JP"/>
        </w:rPr>
      </w:pPr>
    </w:p>
    <w:p w:rsidR="00A35CC4" w:rsidRDefault="00A35CC4" w:rsidP="00A35CC4">
      <w:pPr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documentazione idonea (se d’obbligo)</w:t>
      </w:r>
    </w:p>
    <w:p w:rsidR="00A35CC4" w:rsidRDefault="00A35CC4" w:rsidP="00A35CC4">
      <w:pPr>
        <w:spacing w:line="276" w:lineRule="auto"/>
        <w:ind w:right="-852"/>
        <w:rPr>
          <w:rFonts w:ascii="Arial" w:hAnsi="Arial" w:cs="Arial"/>
          <w:sz w:val="22"/>
          <w:szCs w:val="22"/>
        </w:rPr>
      </w:pPr>
    </w:p>
    <w:p w:rsidR="00A35CC4" w:rsidRDefault="00A35CC4" w:rsidP="00A35CC4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comunicazioni, durante l’assenza il/la sottoscritto/a risiederà a __________________</w:t>
      </w:r>
    </w:p>
    <w:p w:rsidR="00A35CC4" w:rsidRDefault="00A35CC4" w:rsidP="00A35CC4">
      <w:pPr>
        <w:spacing w:line="276" w:lineRule="auto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via______________________________________  n._______  tel.________________________</w:t>
      </w:r>
    </w:p>
    <w:p w:rsidR="00A35CC4" w:rsidRDefault="00A35CC4" w:rsidP="00A35CC4">
      <w:pPr>
        <w:spacing w:line="276" w:lineRule="auto"/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A35CC4" w:rsidRDefault="00A35CC4" w:rsidP="00A35CC4">
      <w:pPr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A35CC4" w:rsidRDefault="00A35CC4" w:rsidP="00A35CC4">
      <w:pPr>
        <w:ind w:right="-852"/>
        <w:rPr>
          <w:rFonts w:ascii="Arial" w:hAnsi="Arial" w:cs="Arial"/>
          <w:sz w:val="22"/>
          <w:szCs w:val="22"/>
        </w:rPr>
      </w:pPr>
    </w:p>
    <w:p w:rsidR="00A35CC4" w:rsidRDefault="00A35CC4" w:rsidP="00A35CC4">
      <w:pPr>
        <w:tabs>
          <w:tab w:val="center" w:pos="4819"/>
        </w:tabs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A35CC4" w:rsidRDefault="00A35CC4" w:rsidP="00A35CC4">
      <w:pPr>
        <w:ind w:right="-852"/>
        <w:rPr>
          <w:rFonts w:ascii="Arial" w:hAnsi="Arial" w:cs="Arial"/>
          <w:sz w:val="22"/>
          <w:szCs w:val="22"/>
        </w:rPr>
      </w:pPr>
    </w:p>
    <w:p w:rsidR="00A35CC4" w:rsidRDefault="00A35CC4" w:rsidP="00A35CC4">
      <w:pPr>
        <w:ind w:right="-8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35CC4" w:rsidRDefault="00A35CC4" w:rsidP="00A35CC4">
      <w:pPr>
        <w:tabs>
          <w:tab w:val="left" w:pos="6946"/>
        </w:tabs>
        <w:ind w:left="567"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Visto, si concede</w:t>
      </w:r>
      <w:r>
        <w:rPr>
          <w:rFonts w:ascii="Arial" w:hAnsi="Arial" w:cs="Arial"/>
          <w:sz w:val="22"/>
          <w:szCs w:val="22"/>
        </w:rPr>
        <w:tab/>
        <w:t>Visto</w:t>
      </w:r>
      <w:bookmarkStart w:id="0" w:name="_GoBack"/>
      <w:bookmarkEnd w:id="0"/>
    </w:p>
    <w:p w:rsidR="00A35CC4" w:rsidRDefault="00A35CC4" w:rsidP="00A35CC4">
      <w:pPr>
        <w:tabs>
          <w:tab w:val="left" w:pos="6946"/>
        </w:tabs>
        <w:ind w:left="567"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Dirigente Scolastico</w:t>
      </w:r>
      <w:r>
        <w:rPr>
          <w:rFonts w:ascii="Arial" w:hAnsi="Arial" w:cs="Arial"/>
          <w:sz w:val="22"/>
          <w:szCs w:val="22"/>
        </w:rPr>
        <w:tab/>
        <w:t xml:space="preserve">Il  </w:t>
      </w:r>
      <w:proofErr w:type="spellStart"/>
      <w:r>
        <w:rPr>
          <w:rFonts w:ascii="Arial" w:hAnsi="Arial" w:cs="Arial"/>
          <w:sz w:val="22"/>
          <w:szCs w:val="22"/>
        </w:rPr>
        <w:t>D.S.G.A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A35CC4" w:rsidRDefault="00A35CC4" w:rsidP="00A35CC4">
      <w:pPr>
        <w:tabs>
          <w:tab w:val="left" w:pos="6946"/>
        </w:tabs>
        <w:ind w:left="567"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(Dott.ssa Francesca Vanoli)</w:t>
      </w:r>
      <w:r>
        <w:rPr>
          <w:rFonts w:ascii="Arial" w:hAnsi="Arial" w:cs="Arial"/>
          <w:sz w:val="22"/>
          <w:szCs w:val="22"/>
        </w:rPr>
        <w:tab/>
      </w:r>
    </w:p>
    <w:p w:rsidR="00702143" w:rsidRPr="00A35CC4" w:rsidRDefault="00702143" w:rsidP="00A35CC4">
      <w:pPr>
        <w:tabs>
          <w:tab w:val="left" w:pos="6946"/>
        </w:tabs>
        <w:ind w:right="-852"/>
        <w:rPr>
          <w:rFonts w:ascii="Arial" w:hAnsi="Arial" w:cs="Arial"/>
          <w:sz w:val="22"/>
          <w:szCs w:val="22"/>
        </w:rPr>
      </w:pPr>
    </w:p>
    <w:sectPr w:rsidR="00702143" w:rsidRPr="00A35CC4" w:rsidSect="00AB228A">
      <w:footerReference w:type="default" r:id="rId1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B1" w:rsidRDefault="005D64B1" w:rsidP="00491477">
      <w:r>
        <w:separator/>
      </w:r>
    </w:p>
  </w:endnote>
  <w:endnote w:type="continuationSeparator" w:id="0">
    <w:p w:rsidR="005D64B1" w:rsidRDefault="005D64B1" w:rsidP="0049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</w:p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____________________________________________________________________________________________________________</w:t>
    </w:r>
  </w:p>
  <w:p w:rsidR="00A91EA2" w:rsidRDefault="00A91EA2" w:rsidP="00491477">
    <w:pPr>
      <w:pStyle w:val="Intestazione"/>
      <w:rPr>
        <w:rFonts w:ascii="Arial" w:hAnsi="Arial" w:cs="Arial"/>
        <w:snapToGrid w:val="0"/>
        <w:sz w:val="16"/>
        <w:szCs w:val="16"/>
      </w:rPr>
    </w:pPr>
  </w:p>
  <w:p w:rsidR="00491477" w:rsidRPr="00491477" w:rsidRDefault="00491477" w:rsidP="00491477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Istituto Comprensivo “G. e A. Frattini”</w:t>
    </w: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  <w:t xml:space="preserve">Pagina </w:t>
    </w:r>
    <w:r w:rsidR="00AA62A4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 \* Arabic  \* MERGEFORMAT </w:instrText>
    </w:r>
    <w:r w:rsidR="00AA62A4">
      <w:rPr>
        <w:rFonts w:ascii="Arial" w:hAnsi="Arial" w:cs="Arial"/>
        <w:snapToGrid w:val="0"/>
        <w:sz w:val="16"/>
        <w:szCs w:val="16"/>
      </w:rPr>
      <w:fldChar w:fldCharType="separate"/>
    </w:r>
    <w:r w:rsidR="00A35CC4">
      <w:rPr>
        <w:rFonts w:ascii="Arial" w:hAnsi="Arial" w:cs="Arial"/>
        <w:noProof/>
        <w:snapToGrid w:val="0"/>
        <w:sz w:val="16"/>
        <w:szCs w:val="16"/>
      </w:rPr>
      <w:t>1</w:t>
    </w:r>
    <w:r w:rsidR="00AA62A4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 w:rsidR="006E4AD7">
      <w:rPr>
        <w:rFonts w:ascii="Arial" w:hAnsi="Arial" w:cs="Arial"/>
        <w:noProof/>
        <w:snapToGrid w:val="0"/>
        <w:sz w:val="16"/>
        <w:szCs w:val="16"/>
      </w:rPr>
      <w:fldChar w:fldCharType="begin"/>
    </w:r>
    <w:r w:rsidR="006E4AD7">
      <w:rPr>
        <w:rFonts w:ascii="Arial" w:hAnsi="Arial" w:cs="Arial"/>
        <w:noProof/>
        <w:snapToGrid w:val="0"/>
        <w:sz w:val="16"/>
        <w:szCs w:val="16"/>
      </w:rPr>
      <w:instrText xml:space="preserve"> NUMPAGES   \* MERGEFORMAT </w:instrText>
    </w:r>
    <w:r w:rsidR="006E4AD7">
      <w:rPr>
        <w:rFonts w:ascii="Arial" w:hAnsi="Arial" w:cs="Arial"/>
        <w:noProof/>
        <w:snapToGrid w:val="0"/>
        <w:sz w:val="16"/>
        <w:szCs w:val="16"/>
      </w:rPr>
      <w:fldChar w:fldCharType="separate"/>
    </w:r>
    <w:r w:rsidR="00A35CC4">
      <w:rPr>
        <w:rFonts w:ascii="Arial" w:hAnsi="Arial" w:cs="Arial"/>
        <w:noProof/>
        <w:snapToGrid w:val="0"/>
        <w:sz w:val="16"/>
        <w:szCs w:val="16"/>
      </w:rPr>
      <w:t>1</w:t>
    </w:r>
    <w:r w:rsidR="006E4AD7">
      <w:rPr>
        <w:rFonts w:ascii="Arial" w:hAnsi="Arial" w:cs="Arial"/>
        <w:noProof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B1" w:rsidRDefault="005D64B1" w:rsidP="00491477">
      <w:r>
        <w:separator/>
      </w:r>
    </w:p>
  </w:footnote>
  <w:footnote w:type="continuationSeparator" w:id="0">
    <w:p w:rsidR="005D64B1" w:rsidRDefault="005D64B1" w:rsidP="0049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4"/>
    <w:rsid w:val="00003767"/>
    <w:rsid w:val="0002056B"/>
    <w:rsid w:val="00033F88"/>
    <w:rsid w:val="000B7983"/>
    <w:rsid w:val="00187EED"/>
    <w:rsid w:val="0019380B"/>
    <w:rsid w:val="002120F3"/>
    <w:rsid w:val="002A077F"/>
    <w:rsid w:val="002B4BDC"/>
    <w:rsid w:val="00343D48"/>
    <w:rsid w:val="003B4056"/>
    <w:rsid w:val="003B58A1"/>
    <w:rsid w:val="003C36EE"/>
    <w:rsid w:val="003C3D01"/>
    <w:rsid w:val="004309F3"/>
    <w:rsid w:val="00491477"/>
    <w:rsid w:val="004D3330"/>
    <w:rsid w:val="00520AAB"/>
    <w:rsid w:val="00587C84"/>
    <w:rsid w:val="005D64B1"/>
    <w:rsid w:val="006A395B"/>
    <w:rsid w:val="006E4AD7"/>
    <w:rsid w:val="00702143"/>
    <w:rsid w:val="00720AD5"/>
    <w:rsid w:val="007678E3"/>
    <w:rsid w:val="00773721"/>
    <w:rsid w:val="007D0C8E"/>
    <w:rsid w:val="007D53EF"/>
    <w:rsid w:val="008263A0"/>
    <w:rsid w:val="00833702"/>
    <w:rsid w:val="008908BD"/>
    <w:rsid w:val="008C3856"/>
    <w:rsid w:val="008E15BA"/>
    <w:rsid w:val="00943A2B"/>
    <w:rsid w:val="0097157A"/>
    <w:rsid w:val="00996B13"/>
    <w:rsid w:val="009A6B52"/>
    <w:rsid w:val="00A22199"/>
    <w:rsid w:val="00A27190"/>
    <w:rsid w:val="00A35CC4"/>
    <w:rsid w:val="00A91EA2"/>
    <w:rsid w:val="00A92E74"/>
    <w:rsid w:val="00AA62A4"/>
    <w:rsid w:val="00AB228A"/>
    <w:rsid w:val="00AD5A4D"/>
    <w:rsid w:val="00BB58B9"/>
    <w:rsid w:val="00C322ED"/>
    <w:rsid w:val="00C82193"/>
    <w:rsid w:val="00C85563"/>
    <w:rsid w:val="00CC0CF6"/>
    <w:rsid w:val="00CF637B"/>
    <w:rsid w:val="00D242EF"/>
    <w:rsid w:val="00D27A45"/>
    <w:rsid w:val="00E470EE"/>
    <w:rsid w:val="00E81B0D"/>
    <w:rsid w:val="00F020B3"/>
    <w:rsid w:val="00F10206"/>
    <w:rsid w:val="00F152FE"/>
    <w:rsid w:val="00F156ED"/>
    <w:rsid w:val="00FB37F0"/>
    <w:rsid w:val="00FC48AD"/>
    <w:rsid w:val="00FE1518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26FF9"/>
  <w15:docId w15:val="{EFC4AFC3-03D9-42D0-954D-73CC906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2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A92E74"/>
    <w:rPr>
      <w:b/>
      <w:bCs/>
    </w:rPr>
  </w:style>
  <w:style w:type="paragraph" w:styleId="Intestazione">
    <w:name w:val="header"/>
    <w:basedOn w:val="Normale"/>
    <w:link w:val="IntestazioneCarattere"/>
    <w:rsid w:val="00491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91477"/>
    <w:rPr>
      <w:sz w:val="24"/>
      <w:szCs w:val="24"/>
    </w:rPr>
  </w:style>
  <w:style w:type="paragraph" w:styleId="Pidipagina">
    <w:name w:val="footer"/>
    <w:basedOn w:val="Normale"/>
    <w:link w:val="PidipaginaCarattere"/>
    <w:rsid w:val="00491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91477"/>
    <w:rPr>
      <w:sz w:val="24"/>
      <w:szCs w:val="24"/>
    </w:rPr>
  </w:style>
  <w:style w:type="character" w:styleId="Collegamentoipertestuale">
    <w:name w:val="Hyperlink"/>
    <w:basedOn w:val="Carpredefinitoparagrafo"/>
    <w:rsid w:val="002B4BDC"/>
    <w:rPr>
      <w:color w:val="0563C1" w:themeColor="hyperlink"/>
      <w:u w:val="single"/>
    </w:rPr>
  </w:style>
  <w:style w:type="table" w:styleId="Grigliatabella">
    <w:name w:val="Table Grid"/>
    <w:basedOn w:val="Tabellanormale"/>
    <w:rsid w:val="00BB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B79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caravate.edu.it" TargetMode="External"/><Relationship Id="rId13" Type="http://schemas.openxmlformats.org/officeDocument/2006/relationships/hyperlink" Target="http://www.icscaravate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vaic828005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aic828005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aic828005@istruzione.it" TargetMode="External"/><Relationship Id="rId10" Type="http://schemas.openxmlformats.org/officeDocument/2006/relationships/hyperlink" Target="mailto:vaic828005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scaravate.edu.it" TargetMode="External"/><Relationship Id="rId14" Type="http://schemas.openxmlformats.org/officeDocument/2006/relationships/hyperlink" Target="mailto:segreteria@icscaravate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I%20settembre%202021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F500-98A0-497E-AA90-3532D42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settembre 2021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Francesca Vanoli</dc:creator>
  <cp:lastModifiedBy>Francesca Vanoli</cp:lastModifiedBy>
  <cp:revision>1</cp:revision>
  <dcterms:created xsi:type="dcterms:W3CDTF">2021-07-09T12:40:00Z</dcterms:created>
  <dcterms:modified xsi:type="dcterms:W3CDTF">2021-07-09T12:40:00Z</dcterms:modified>
</cp:coreProperties>
</file>