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43" w:rsidRPr="005E0EF2" w:rsidRDefault="002B4BDC" w:rsidP="00936CCF">
      <w:pPr>
        <w:rPr>
          <w:rFonts w:ascii="Arial" w:hAnsi="Arial" w:cs="Arial"/>
          <w:bCs/>
          <w:sz w:val="22"/>
          <w:szCs w:val="22"/>
        </w:rPr>
      </w:pPr>
      <w:r w:rsidRPr="005E0EF2">
        <w:rPr>
          <w:noProof/>
        </w:rPr>
        <mc:AlternateContent>
          <mc:Choice Requires="wpg">
            <w:drawing>
              <wp:anchor distT="0" distB="107950" distL="0" distR="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450215</wp:posOffset>
                </wp:positionV>
                <wp:extent cx="6120130" cy="1612900"/>
                <wp:effectExtent l="0" t="0" r="52070" b="6350"/>
                <wp:wrapSquare wrapText="bothSides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612900"/>
                          <a:chOff x="1134" y="566"/>
                          <a:chExt cx="9641" cy="2538"/>
                        </a:xfrm>
                      </wpg:grpSpPr>
                      <wpg:grpSp>
                        <wpg:cNvPr id="2" name="Group 2"/>
                        <wpg:cNvGrpSpPr>
                          <a:grpSpLocks noChangeAspect="1"/>
                        </wpg:cNvGrpSpPr>
                        <wpg:grpSpPr bwMode="auto">
                          <a:xfrm>
                            <a:off x="9866" y="1286"/>
                            <a:ext cx="737" cy="645"/>
                            <a:chOff x="1134" y="1079"/>
                            <a:chExt cx="1080" cy="900"/>
                          </a:xfrm>
                        </wpg:grpSpPr>
                        <wps:wsp>
                          <wps:cNvPr id="3" name="Oval 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34" y="1079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94" y="1619"/>
                              <a:ext cx="720" cy="360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94" y="1259"/>
                              <a:ext cx="720" cy="360"/>
                            </a:xfrm>
                            <a:prstGeom prst="flowChartOnlineStorag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34" y="1439"/>
                              <a:ext cx="360" cy="54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777"/>
                            <a:ext cx="9638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721" w:rsidRPr="00E544FD" w:rsidRDefault="00773721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E544FD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  <w:t>Ministero dell’Istruzione, dell’Università e della Ricerca</w:t>
                              </w:r>
                            </w:p>
                            <w:p w:rsidR="00773721" w:rsidRPr="00E544FD" w:rsidRDefault="00773721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E544FD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  <w:t>ISTITUTO COMPRENSIVO CARAVATE</w:t>
                              </w:r>
                            </w:p>
                            <w:p w:rsidR="00773721" w:rsidRPr="00E544FD" w:rsidRDefault="00773721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E544FD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"Gabriele e Aras Frattini"</w:t>
                              </w:r>
                            </w:p>
                            <w:p w:rsidR="00773721" w:rsidRPr="00E544FD" w:rsidRDefault="00773721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:rsidR="00773721" w:rsidRPr="00E544FD" w:rsidRDefault="00773721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E544FD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Scuole dell'infanzia, primarie e secondarie di 1° grado dei Comuni di Caravate, Leggiuno, Monvalle, Sangiano (Varese)</w:t>
                              </w:r>
                            </w:p>
                            <w:p w:rsidR="002B4BDC" w:rsidRDefault="00773721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E544FD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Via XXV Aprile 25 Caravate (VA) 21032 – tel. 0332 601315 – </w:t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web </w:t>
                              </w:r>
                              <w:hyperlink r:id="rId8" w:history="1">
                                <w:r w:rsidR="002B4BDC" w:rsidRPr="006A4B19">
                                  <w:rPr>
                                    <w:rStyle w:val="Collegamentoipertestuale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www.icscaravate.edu.it</w:t>
                                </w:r>
                              </w:hyperlink>
                            </w:p>
                            <w:p w:rsidR="00773721" w:rsidRPr="00E544FD" w:rsidRDefault="00FA3269" w:rsidP="0077372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hyperlink r:id="rId9" w:history="1">
                                <w:r w:rsidR="002B4BDC" w:rsidRPr="006A4B19">
                                  <w:rPr>
                                    <w:rStyle w:val="Collegamentoipertestuale"/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segreteria@icscaravate.edu.it</w:t>
                                </w:r>
                              </w:hyperlink>
                              <w:r w:rsidR="002B4BDC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  <w:t xml:space="preserve"> </w:t>
                              </w:r>
                              <w:r w:rsidR="00773721" w:rsidRPr="00E544FD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  <w:t xml:space="preserve">- vaic828005@istruzione.it  - </w:t>
                              </w:r>
                              <w:r w:rsidR="00C85563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  <w:t>vaic828005</w:t>
                              </w:r>
                              <w:r w:rsidR="00773721" w:rsidRPr="00E544FD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  <w:t>@</w:t>
                              </w:r>
                              <w:r w:rsidR="00C85563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  <w:t>pec.istruzione.it</w:t>
                              </w:r>
                              <w:r w:rsidR="00773721" w:rsidRPr="00E544FD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GB"/>
                                </w:rPr>
                                <w:t xml:space="preserve"> - C.F. 83005350125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185"/>
                            <a:ext cx="76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 descr="Banner PON x carta in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4" y="566"/>
                            <a:ext cx="5885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0;margin-top:35.45pt;width:481.9pt;height:127pt;z-index:251657728;mso-wrap-distance-left:0;mso-wrap-distance-right:0;mso-wrap-distance-bottom:8.5pt;mso-position-vertical-relative:page" coordorigin="1134,566" coordsize="9641,2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Z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GQAAAABAAIAZ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dAAAAABSZ2h0bG9uZwAAAp0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I4QklNBAwAAAAACzYAAAABAAAAoAAAABwAAAHg&#10;AAA0gAAACxoAGAAB/9j/7QAMQWRvYmVfQ00AAv/uAA5BZG9iZQBkgAAAAAH/2wCEAAwICAgJCAwJ&#10;CQwRCwoLERUPDAwPFRgTExUTExgRDAwMDAwMEQwMDAwMDAwMDAwMDAwMDAwMDAwMDAwMDAwMDAwB&#10;DQsLDQ4NEA4OEBQODg4UFA4ODg4UEQwMDAwMEREMDAwMDAwRDAwMDAwMDAwMDAwMDAwMDAwMDAwM&#10;DAwMDAwMDP/AABEIABw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A5BZG9iZQBkQAAAAAH/2wCEAAEBAQEBAQEBAQEBAQEB&#10;AQEBAQEBAQEBAQEBAQEBAQEBAQEBAQEBAQEBAQECAgICAgICAgICAgMDAwMDAwMDAwMBAQEBAQEB&#10;AQEBAQICAQICAwMDAwMDAwMDAwMDAwMDAwMDAwMDAwMDAwMDAwMDAwMDAwMDAwMDAwMDAwMDAwMD&#10;A//AABEIAHQCnQMBEQACEQEDEQH/3QAEAFT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">
                <v:group id="Group 2" o:spid="_x0000_s1027" style="position:absolute;left:9866;top:1286;width:737;height:645" coordorigin="1134,1079" coordsize="10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oval id="Oval 3" o:spid="_x0000_s1028" style="position:absolute;left:1134;top:10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y78UA&#10;AADaAAAADwAAAGRycy9kb3ducmV2LnhtbESPS2vDMBCE74X+B7GF3Bo5DYTGsRzSlpIHBOq8yHGx&#10;NraptTKW4rj/vgoUehxm5hsmmfemFh21rrKsYDSMQBDnVldcKDjsP59fQTiPrLG2TAp+yME8fXxI&#10;MNb2xhl1O1+IAGEXo4LS+yaW0uUlGXRD2xAH72Jbgz7ItpC6xVuAm1q+RNFEGqw4LJTY0HtJ+ffu&#10;ahTIL73MPho/Pb9dutNxclyuN9uxUoOnfjED4an3/+G/9korGMP9Sr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/LvxQAAANoAAAAPAAAAAAAAAAAAAAAAAJgCAABkcnMv&#10;ZG93bnJldi54bWxQSwUGAAAAAAQABAD1AAAAigMAAAAA&#10;" strokecolor="gray" strokeweight="2.25pt">
                    <o:lock v:ext="edit" aspectratio="t"/>
                  </v:oval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AutoShape 4" o:spid="_x0000_s1029" type="#_x0000_t130" style="position:absolute;left:1494;top:161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AKMEA&#10;AADaAAAADwAAAGRycy9kb3ducmV2LnhtbESPQWsCMRSE7wX/Q3hCbzVrKSKrUUSw7ano2kOPj81z&#10;d3HzEpNX3f77plDwOMzMN8xyPbheXSmmzrOB6aQARVx723Fj4PO4e5qDSoJssfdMBn4owXo1elhi&#10;af2ND3StpFEZwqlEA61IKLVOdUsO08QH4uydfHQoWcZG24i3DHe9fi6KmXbYcV5oMdC2pfpcfTsD&#10;/LanrvqQeTXE18t09xVqkmDM43jYLEAJDXIP/7ffrYEX+LuSb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JgCjBAAAA2gAAAA8AAAAAAAAAAAAAAAAAmAIAAGRycy9kb3du&#10;cmV2LnhtbFBLBQYAAAAABAAEAPUAAACGAwAAAAA=&#10;" strokecolor="gray" strokeweight="2.25pt">
                    <o:lock v:ext="edit" aspectratio="t"/>
                  </v:shape>
                  <v:shape id="AutoShape 5" o:spid="_x0000_s1030" type="#_x0000_t130" style="position:absolute;left:1494;top:125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ls8EA&#10;AADaAAAADwAAAGRycy9kb3ducmV2LnhtbESPQWsCMRSE7wX/Q3hCbzVroSKrUUSw7ano2kOPj81z&#10;d3HzEpNX3f77plDwOMzMN8xyPbheXSmmzrOB6aQARVx723Fj4PO4e5qDSoJssfdMBn4owXo1elhi&#10;af2ND3StpFEZwqlEA61IKLVOdUsO08QH4uydfHQoWcZG24i3DHe9fi6KmXbYcV5oMdC2pfpcfTsD&#10;/LanrvqQeTXE18t09xVqkmDM43jYLEAJDXIP/7ffrYEX+LuSb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JbPBAAAA2gAAAA8AAAAAAAAAAAAAAAAAmAIAAGRycy9kb3du&#10;cmV2LnhtbFBLBQYAAAAABAAEAPUAAACGAwAAAAA=&#10;" strokecolor="gray" strokeweight="2.25pt">
                    <o:lock v:ext="edit" aspectratio="t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6" o:spid="_x0000_s1031" type="#_x0000_t109" style="position:absolute;left:1134;top:143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Qk8EA&#10;AADaAAAADwAAAGRycy9kb3ducmV2LnhtbESPQWvCQBSE70L/w/IKvelG0SCpq6hQ6NFGEXp7ZJ9J&#10;MPteyG41+fduQfA4zMw3zGrTu0bdqPO1sIHpJAFFXIituTRwOn6Nl6B8QLbYCJOBgTxs1m+jFWZW&#10;7vxDtzyUKkLYZ2igCqHNtPZFRQ79RFri6F2kcxii7EptO7xHuGv0LElS7bDmuFBhS/uKimv+5wzk&#10;6WK6P/7yVob5cK53Czn0czHm473ffoIK1IdX+Nn+tgZS+L8Sb4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kEJPBAAAA2gAAAA8AAAAAAAAAAAAAAAAAmAIAAGRycy9kb3du&#10;cmV2LnhtbFBLBQYAAAAABAAEAPUAAACGAwAAAAA=&#10;" strokecolor="gray" strokeweight="2.25pt"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1137;top:1777;width:9638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73721" w:rsidRPr="00E544FD" w:rsidRDefault="00773721" w:rsidP="0077372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b/>
                            <w:color w:val="808080"/>
                            <w:sz w:val="16"/>
                            <w:szCs w:val="16"/>
                          </w:rPr>
                          <w:t>Ministero dell’Istruzione, dell’Università e della Ricerca</w:t>
                        </w:r>
                      </w:p>
                      <w:p w:rsidR="00773721" w:rsidRPr="00E544FD" w:rsidRDefault="00773721" w:rsidP="0077372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b/>
                            <w:color w:val="808080"/>
                            <w:sz w:val="16"/>
                            <w:szCs w:val="16"/>
                          </w:rPr>
                          <w:t>ISTITUTO COMPRENSIVO CARAVATE</w:t>
                        </w:r>
                      </w:p>
                      <w:p w:rsidR="00773721" w:rsidRPr="00E544FD" w:rsidRDefault="00773721" w:rsidP="0077372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"Gabriele e Aras Frattini"</w:t>
                        </w:r>
                      </w:p>
                      <w:p w:rsidR="00773721" w:rsidRPr="00E544FD" w:rsidRDefault="00773721" w:rsidP="0077372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</w:p>
                      <w:p w:rsidR="00773721" w:rsidRPr="00E544FD" w:rsidRDefault="00773721" w:rsidP="0077372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Scuole dell'infanzia, primarie e secondarie di 1° grado dei Comuni di Caravate, Leggiuno, Monvalle, Sangiano (Varese)</w:t>
                        </w:r>
                      </w:p>
                      <w:p w:rsidR="002B4BDC" w:rsidRDefault="00773721" w:rsidP="0077372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Via XXV Aprile 25 Caravate (VA) 21032 – tel. 0332 601315 – 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 xml:space="preserve">web </w:t>
                        </w:r>
                        <w:hyperlink r:id="rId12" w:history="1">
                          <w:r w:rsidR="002B4BDC" w:rsidRPr="006A4B19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</w:rPr>
                            <w:t>www.icscaravate.edu.it</w:t>
                          </w:r>
                        </w:hyperlink>
                      </w:p>
                      <w:p w:rsidR="00773721" w:rsidRPr="00E544FD" w:rsidRDefault="00FD38FC" w:rsidP="0077372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</w:pPr>
                        <w:hyperlink r:id="rId13" w:history="1">
                          <w:r w:rsidR="002B4BDC" w:rsidRPr="006A4B19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segreteria@icscaravate.edu.it</w:t>
                          </w:r>
                        </w:hyperlink>
                        <w:r w:rsidR="002B4BDC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="00773721"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- vaic828005@istruzione.it  - </w:t>
                        </w:r>
                        <w:r w:rsidR="00C8556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>vaic828005</w:t>
                        </w:r>
                        <w:r w:rsidR="00773721"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>@</w:t>
                        </w:r>
                        <w:r w:rsidR="00C85563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>pec.istruzione.it</w:t>
                        </w:r>
                        <w:r w:rsidR="00773721" w:rsidRPr="00E544FD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GB"/>
                          </w:rPr>
                          <w:t xml:space="preserve"> - C.F. 83005350125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alt="emblema" style="position:absolute;left:1134;top:1185;width:765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5dfm+AAAA2gAAAA8AAABkcnMvZG93bnJldi54bWxET8uKwjAU3Q/4D+EK7sZU0UGrUYog1Nn5&#10;+IBrc22rzU1oYq1/P1kIszyc93rbm0Z01PrasoLJOAFBXFhdc6ngct5/L0D4gKyxsUwK3uRhuxl8&#10;rTHV9sVH6k6hFDGEfYoKqhBcKqUvKjLox9YRR+5mW4MhwraUusVXDDeNnCbJjzRYc2yo0NGuouJx&#10;ehoF19k1/70f83KePRaZ65YHXTun1GjYZysQgfrwL/64c60gbo1X4g2Qm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F5dfm+AAAA2gAAAA8AAAAAAAAAAAAAAAAAnwIAAGRy&#10;cy9kb3ducmV2LnhtbFBLBQYAAAAABAAEAPcAAACKAwAAAAA=&#10;">
                  <v:imagedata r:id="rId14" o:title="emblema"/>
                </v:shape>
                <v:shape id="Picture 10" o:spid="_x0000_s1034" type="#_x0000_t75" alt="Banner PON x carta intestata" style="position:absolute;left:3014;top:566;width:5885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uOXS/AAAA2gAAAA8AAABkcnMvZG93bnJldi54bWxEj92qwjAQhO8P+A5hBe+OaUXEVqOIUBAE&#10;xZ8HWJq1LTab2kStb28EwcthZr5h5svO1OJBrassK4iHEQji3OqKCwXnU/Y/BeE8ssbaMil4kYPl&#10;ovc3x1TbJx/ocfSFCBB2KSoovW9SKV1ekkE3tA1x8C62NeiDbAupW3wGuKnlKIom0mDFYaHEhtYl&#10;5dfj3SjYm2R8mya5d9n2msVJTGz2O6UG/W41A+Gp87/wt73RChL4XAk3QC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bjl0vwAAANoAAAAPAAAAAAAAAAAAAAAAAJ8CAABk&#10;cnMvZG93bnJldi54bWxQSwUGAAAAAAQABAD3AAAAiwMAAAAA&#10;">
                  <v:imagedata r:id="rId15" o:title="Banner PON x carta intestata"/>
                </v:shape>
                <w10:wrap type="square" anchory="page"/>
              </v:group>
            </w:pict>
          </mc:Fallback>
        </mc:AlternateContent>
      </w:r>
    </w:p>
    <w:p w:rsidR="00702143" w:rsidRPr="005E0EF2" w:rsidRDefault="00702143" w:rsidP="00702143">
      <w:pPr>
        <w:jc w:val="right"/>
        <w:rPr>
          <w:rFonts w:ascii="Arial" w:hAnsi="Arial" w:cs="Arial"/>
          <w:bCs/>
          <w:sz w:val="22"/>
          <w:szCs w:val="22"/>
        </w:rPr>
      </w:pPr>
      <w:r w:rsidRPr="005E0EF2">
        <w:rPr>
          <w:rFonts w:ascii="Arial" w:hAnsi="Arial" w:cs="Arial"/>
          <w:bCs/>
          <w:sz w:val="22"/>
          <w:szCs w:val="22"/>
        </w:rPr>
        <w:t>A</w:t>
      </w:r>
      <w:r w:rsidR="00936CCF" w:rsidRPr="005E0EF2">
        <w:rPr>
          <w:rFonts w:ascii="Arial" w:hAnsi="Arial" w:cs="Arial"/>
          <w:bCs/>
          <w:sz w:val="22"/>
          <w:szCs w:val="22"/>
        </w:rPr>
        <w:t>l Dirigente Scolastico dell’IC “Frattini”</w:t>
      </w:r>
    </w:p>
    <w:p w:rsidR="00936CCF" w:rsidRPr="005E0EF2" w:rsidRDefault="00936CCF" w:rsidP="00702143">
      <w:pPr>
        <w:jc w:val="right"/>
        <w:rPr>
          <w:rFonts w:ascii="Arial" w:hAnsi="Arial" w:cs="Arial"/>
          <w:sz w:val="22"/>
          <w:szCs w:val="22"/>
        </w:rPr>
      </w:pPr>
      <w:r w:rsidRPr="005E0EF2">
        <w:rPr>
          <w:rFonts w:ascii="Arial" w:hAnsi="Arial" w:cs="Arial"/>
          <w:bCs/>
          <w:sz w:val="22"/>
          <w:szCs w:val="22"/>
        </w:rPr>
        <w:t>Dott.ssa Francesca Vanoli</w:t>
      </w:r>
    </w:p>
    <w:p w:rsidR="00702143" w:rsidRPr="005E0EF2" w:rsidRDefault="00702143" w:rsidP="00702143">
      <w:pPr>
        <w:jc w:val="both"/>
        <w:rPr>
          <w:rFonts w:ascii="Arial" w:hAnsi="Arial" w:cs="Arial"/>
          <w:sz w:val="22"/>
          <w:szCs w:val="22"/>
        </w:rPr>
      </w:pPr>
    </w:p>
    <w:p w:rsidR="00702143" w:rsidRPr="005E0EF2" w:rsidRDefault="00702143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5E0EF2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936CCF" w:rsidRPr="005E0EF2">
        <w:rPr>
          <w:rFonts w:ascii="Arial" w:hAnsi="Arial" w:cs="Arial"/>
          <w:b/>
          <w:bCs/>
          <w:sz w:val="22"/>
          <w:szCs w:val="22"/>
        </w:rPr>
        <w:t>richiesta PC in comodato d’uso</w:t>
      </w:r>
    </w:p>
    <w:p w:rsidR="00702143" w:rsidRPr="005E0EF2" w:rsidRDefault="00702143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702143" w:rsidRDefault="00CD2A64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120650</wp:posOffset>
                </wp:positionV>
                <wp:extent cx="3714750" cy="215900"/>
                <wp:effectExtent l="0" t="0" r="19050" b="1270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5" type="#_x0000_t202" style="position:absolute;left:0;text-align:left;margin-left:78.3pt;margin-top:9.5pt;width:292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" fillcolor="white [3201]" strokeweight=".5pt">
                <v:textbox inset="1mm,.5mm,1mm,0">
                  <w:txbxContent>
                    <w:p w:rsidR="00CD2A64" w:rsidRPr="00CD2A64" w:rsidRDefault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CCF" w:rsidRPr="00F02DD8" w:rsidRDefault="00FD7732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A4733" wp14:editId="04DA5CED">
                <wp:simplePos x="0" y="0"/>
                <wp:positionH relativeFrom="column">
                  <wp:posOffset>5056824</wp:posOffset>
                </wp:positionH>
                <wp:positionV relativeFrom="paragraph">
                  <wp:posOffset>217488</wp:posOffset>
                </wp:positionV>
                <wp:extent cx="742950" cy="215900"/>
                <wp:effectExtent l="0" t="0" r="19050" b="1270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732" w:rsidRPr="00CD2A64" w:rsidRDefault="00FD7732" w:rsidP="00FD773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A4733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36" type="#_x0000_t202" style="position:absolute;left:0;text-align:left;margin-left:398.2pt;margin-top:17.15pt;width:58.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" fillcolor="white [3201]" strokeweight=".5pt">
                <v:textbox inset="1mm,.5mm,1mm,0">
                  <w:txbxContent>
                    <w:p w:rsidR="00FD7732" w:rsidRPr="00CD2A64" w:rsidRDefault="00FD7732" w:rsidP="00FD773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1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27294" wp14:editId="603244F2">
                <wp:simplePos x="0" y="0"/>
                <wp:positionH relativeFrom="column">
                  <wp:posOffset>10160</wp:posOffset>
                </wp:positionH>
                <wp:positionV relativeFrom="paragraph">
                  <wp:posOffset>215900</wp:posOffset>
                </wp:positionV>
                <wp:extent cx="3714750" cy="215900"/>
                <wp:effectExtent l="0" t="0" r="19050" b="1270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2" o:spid="_x0000_s1036" type="#_x0000_t202" style="position:absolute;left:0;text-align:left;margin-left:.8pt;margin-top:17pt;width:292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CCF" w:rsidRPr="00F02DD8">
        <w:rPr>
          <w:rFonts w:ascii="Arial" w:hAnsi="Arial" w:cs="Arial"/>
          <w:sz w:val="22"/>
          <w:szCs w:val="22"/>
        </w:rPr>
        <w:t xml:space="preserve">Io sottoscritto/a </w:t>
      </w:r>
      <w:r w:rsidR="00936CCF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</w:t>
      </w:r>
      <w:r w:rsidR="00936CCF" w:rsidRPr="00F02DD8">
        <w:rPr>
          <w:rFonts w:ascii="Arial" w:hAnsi="Arial" w:cs="Arial"/>
          <w:sz w:val="22"/>
          <w:szCs w:val="22"/>
        </w:rPr>
        <w:t>, genitore dell’alunno/a</w:t>
      </w:r>
    </w:p>
    <w:p w:rsidR="00936CCF" w:rsidRPr="00F02DD8" w:rsidRDefault="00936CCF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1D0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</w:t>
      </w:r>
      <w:r w:rsidRPr="00F02DD8">
        <w:rPr>
          <w:rFonts w:ascii="Arial" w:hAnsi="Arial" w:cs="Arial"/>
          <w:sz w:val="22"/>
          <w:szCs w:val="22"/>
        </w:rPr>
        <w:t>, iscritto/a alla classe</w:t>
      </w:r>
      <w:r w:rsidR="00FD7732">
        <w:rPr>
          <w:rFonts w:ascii="Arial" w:hAnsi="Arial" w:cs="Arial"/>
          <w:sz w:val="22"/>
          <w:szCs w:val="22"/>
        </w:rPr>
        <w:t xml:space="preserve">                    </w:t>
      </w:r>
      <w:r w:rsidRPr="00F02DD8">
        <w:rPr>
          <w:rFonts w:ascii="Arial" w:hAnsi="Arial" w:cs="Arial"/>
          <w:sz w:val="22"/>
          <w:szCs w:val="22"/>
        </w:rPr>
        <w:t xml:space="preserve"> della</w:t>
      </w:r>
    </w:p>
    <w:p w:rsidR="00936CCF" w:rsidRPr="00F02DD8" w:rsidRDefault="00FA3269" w:rsidP="007A48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156062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E0EF2" w:rsidRPr="00F02DD8">
        <w:rPr>
          <w:rFonts w:ascii="Arial" w:hAnsi="Arial" w:cs="Arial"/>
          <w:sz w:val="22"/>
          <w:szCs w:val="22"/>
        </w:rPr>
        <w:tab/>
      </w:r>
      <w:r w:rsidR="00936CCF" w:rsidRPr="00F02DD8">
        <w:rPr>
          <w:rFonts w:ascii="Arial" w:hAnsi="Arial" w:cs="Arial"/>
          <w:sz w:val="22"/>
          <w:szCs w:val="22"/>
        </w:rPr>
        <w:t>Scuola primaria “Rusconi” di Caravate</w:t>
      </w:r>
    </w:p>
    <w:p w:rsidR="00936CCF" w:rsidRPr="00F02DD8" w:rsidRDefault="00FA3269" w:rsidP="007A48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142842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8DD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E0EF2" w:rsidRPr="00F02DD8">
        <w:rPr>
          <w:rFonts w:ascii="Arial" w:hAnsi="Arial" w:cs="Arial"/>
          <w:sz w:val="22"/>
          <w:szCs w:val="22"/>
        </w:rPr>
        <w:tab/>
      </w:r>
      <w:r w:rsidR="00936CCF" w:rsidRPr="00F02DD8">
        <w:rPr>
          <w:rFonts w:ascii="Arial" w:hAnsi="Arial" w:cs="Arial"/>
          <w:sz w:val="22"/>
          <w:szCs w:val="22"/>
        </w:rPr>
        <w:t>Scuola primaria “Riva” di Leggiuno</w:t>
      </w:r>
      <w:bookmarkStart w:id="0" w:name="_GoBack"/>
      <w:bookmarkEnd w:id="0"/>
    </w:p>
    <w:p w:rsidR="00936CCF" w:rsidRPr="00F02DD8" w:rsidRDefault="00FA3269" w:rsidP="007A48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194637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8DD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E0EF2" w:rsidRPr="00F02DD8">
        <w:rPr>
          <w:rFonts w:ascii="Arial" w:hAnsi="Arial" w:cs="Arial"/>
          <w:sz w:val="22"/>
          <w:szCs w:val="22"/>
        </w:rPr>
        <w:tab/>
      </w:r>
      <w:r w:rsidR="00936CCF" w:rsidRPr="00F02DD8">
        <w:rPr>
          <w:rFonts w:ascii="Arial" w:hAnsi="Arial" w:cs="Arial"/>
          <w:sz w:val="22"/>
          <w:szCs w:val="22"/>
        </w:rPr>
        <w:t>Scuola primaria “Manzoni” di Monvalle</w:t>
      </w:r>
    </w:p>
    <w:p w:rsidR="00936CCF" w:rsidRPr="00F02DD8" w:rsidRDefault="00FA3269" w:rsidP="007A48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75000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8DD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E0EF2" w:rsidRPr="00F02DD8">
        <w:rPr>
          <w:rFonts w:ascii="Arial" w:hAnsi="Arial" w:cs="Arial"/>
          <w:sz w:val="22"/>
          <w:szCs w:val="22"/>
        </w:rPr>
        <w:tab/>
      </w:r>
      <w:r w:rsidR="00936CCF" w:rsidRPr="00F02DD8">
        <w:rPr>
          <w:rFonts w:ascii="Arial" w:hAnsi="Arial" w:cs="Arial"/>
          <w:sz w:val="22"/>
          <w:szCs w:val="22"/>
        </w:rPr>
        <w:t>Scuola primaria “</w:t>
      </w:r>
      <w:proofErr w:type="spellStart"/>
      <w:r w:rsidR="00936CCF" w:rsidRPr="00F02DD8">
        <w:rPr>
          <w:rFonts w:ascii="Arial" w:hAnsi="Arial" w:cs="Arial"/>
          <w:sz w:val="22"/>
          <w:szCs w:val="22"/>
        </w:rPr>
        <w:t>Besozzi</w:t>
      </w:r>
      <w:proofErr w:type="spellEnd"/>
      <w:r w:rsidR="00936CCF" w:rsidRPr="00F02DD8">
        <w:rPr>
          <w:rFonts w:ascii="Arial" w:hAnsi="Arial" w:cs="Arial"/>
          <w:sz w:val="22"/>
          <w:szCs w:val="22"/>
        </w:rPr>
        <w:t>” di Sangiano</w:t>
      </w:r>
    </w:p>
    <w:p w:rsidR="00936CCF" w:rsidRPr="00F02DD8" w:rsidRDefault="00FA3269" w:rsidP="007A48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-95223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8DD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E0EF2" w:rsidRPr="00F02DD8">
        <w:rPr>
          <w:rFonts w:ascii="Arial" w:hAnsi="Arial" w:cs="Arial"/>
          <w:sz w:val="22"/>
          <w:szCs w:val="22"/>
        </w:rPr>
        <w:tab/>
      </w:r>
      <w:r w:rsidR="00936CCF" w:rsidRPr="00F02DD8">
        <w:rPr>
          <w:rFonts w:ascii="Arial" w:hAnsi="Arial" w:cs="Arial"/>
          <w:sz w:val="22"/>
          <w:szCs w:val="22"/>
        </w:rPr>
        <w:t>Scuola secondaria “Frattini” di Caravate</w:t>
      </w:r>
    </w:p>
    <w:p w:rsidR="00936CCF" w:rsidRPr="00F02DD8" w:rsidRDefault="00FA3269" w:rsidP="007A48D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6"/>
            <w:szCs w:val="36"/>
          </w:rPr>
          <w:id w:val="18042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8DD" w:rsidRPr="007A48D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E0EF2" w:rsidRPr="00F02DD8">
        <w:rPr>
          <w:rFonts w:ascii="Arial" w:hAnsi="Arial" w:cs="Arial"/>
          <w:sz w:val="22"/>
          <w:szCs w:val="22"/>
        </w:rPr>
        <w:tab/>
      </w:r>
      <w:r w:rsidR="00936CCF" w:rsidRPr="00F02DD8">
        <w:rPr>
          <w:rFonts w:ascii="Arial" w:hAnsi="Arial" w:cs="Arial"/>
          <w:sz w:val="22"/>
          <w:szCs w:val="22"/>
        </w:rPr>
        <w:t>Scuola Secondaria di Leggiuno</w:t>
      </w:r>
    </w:p>
    <w:p w:rsidR="00702143" w:rsidRPr="00F02DD8" w:rsidRDefault="00936CCF" w:rsidP="005E0EF2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>Ai sen</w:t>
      </w:r>
      <w:r w:rsidR="005E0EF2" w:rsidRPr="00F02DD8">
        <w:rPr>
          <w:rFonts w:ascii="Arial" w:hAnsi="Arial" w:cs="Arial"/>
          <w:sz w:val="22"/>
          <w:szCs w:val="22"/>
        </w:rPr>
        <w:t>s</w:t>
      </w:r>
      <w:r w:rsidRPr="00F02DD8">
        <w:rPr>
          <w:rFonts w:ascii="Arial" w:hAnsi="Arial" w:cs="Arial"/>
          <w:sz w:val="22"/>
          <w:szCs w:val="22"/>
        </w:rPr>
        <w:t xml:space="preserve">i dell’art. 1 </w:t>
      </w:r>
      <w:proofErr w:type="spellStart"/>
      <w:r w:rsidRPr="00F02DD8">
        <w:rPr>
          <w:rFonts w:ascii="Arial" w:hAnsi="Arial" w:cs="Arial"/>
          <w:sz w:val="22"/>
          <w:szCs w:val="22"/>
        </w:rPr>
        <w:t>c.1b</w:t>
      </w:r>
      <w:proofErr w:type="spellEnd"/>
      <w:r w:rsidRPr="00F02DD8">
        <w:rPr>
          <w:rFonts w:ascii="Arial" w:hAnsi="Arial" w:cs="Arial"/>
          <w:sz w:val="22"/>
          <w:szCs w:val="22"/>
        </w:rPr>
        <w:t xml:space="preserve"> del Decreto Ministeriale 187 26 marzo 2020, </w:t>
      </w:r>
    </w:p>
    <w:p w:rsidR="00936CCF" w:rsidRPr="00F02DD8" w:rsidRDefault="00936CCF" w:rsidP="00702143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936CCF" w:rsidRPr="00F02DD8" w:rsidRDefault="00936CCF" w:rsidP="00FF25CF">
      <w:pPr>
        <w:tabs>
          <w:tab w:val="center" w:pos="7938"/>
        </w:tabs>
        <w:jc w:val="center"/>
        <w:rPr>
          <w:rFonts w:ascii="Arial" w:hAnsi="Arial" w:cs="Arial"/>
          <w:b/>
          <w:sz w:val="22"/>
          <w:szCs w:val="22"/>
        </w:rPr>
      </w:pPr>
      <w:r w:rsidRPr="00F02DD8">
        <w:rPr>
          <w:rFonts w:ascii="Arial" w:hAnsi="Arial" w:cs="Arial"/>
          <w:b/>
          <w:sz w:val="22"/>
          <w:szCs w:val="22"/>
        </w:rPr>
        <w:t>CHIEDO</w:t>
      </w:r>
    </w:p>
    <w:p w:rsidR="00936CCF" w:rsidRPr="00F02DD8" w:rsidRDefault="00936CCF" w:rsidP="00702143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936CCF" w:rsidRPr="00F02DD8" w:rsidRDefault="00936CCF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>con la presente che a mio figlio/mia figlia sia assegnato un pc portatile in comodato d’uso.</w:t>
      </w:r>
    </w:p>
    <w:p w:rsidR="00936CCF" w:rsidRPr="00F02DD8" w:rsidRDefault="00936CCF" w:rsidP="00702143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936CCF" w:rsidRPr="00F02DD8" w:rsidRDefault="00AA11D0" w:rsidP="005E0EF2">
      <w:pPr>
        <w:tabs>
          <w:tab w:val="center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27294" wp14:editId="603244F2">
                <wp:simplePos x="0" y="0"/>
                <wp:positionH relativeFrom="column">
                  <wp:posOffset>2067560</wp:posOffset>
                </wp:positionH>
                <wp:positionV relativeFrom="paragraph">
                  <wp:posOffset>92710</wp:posOffset>
                </wp:positionV>
                <wp:extent cx="577850" cy="215900"/>
                <wp:effectExtent l="0" t="0" r="12700" b="1270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3" o:spid="_x0000_s1037" type="#_x0000_t202" style="position:absolute;margin-left:162.8pt;margin-top:7.3pt;width:45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EF2" w:rsidRPr="00F02DD8">
        <w:rPr>
          <w:rFonts w:ascii="Arial" w:hAnsi="Arial" w:cs="Arial"/>
          <w:b/>
          <w:sz w:val="22"/>
          <w:szCs w:val="22"/>
        </w:rPr>
        <w:t xml:space="preserve">Dichiaro </w:t>
      </w:r>
      <w:r w:rsidR="00FF25CF" w:rsidRPr="00F02DD8">
        <w:rPr>
          <w:rFonts w:ascii="Arial" w:hAnsi="Arial" w:cs="Arial"/>
          <w:sz w:val="22"/>
          <w:szCs w:val="22"/>
        </w:rPr>
        <w:t>quanto segue:</w:t>
      </w:r>
    </w:p>
    <w:p w:rsidR="005E0EF2" w:rsidRPr="00F02DD8" w:rsidRDefault="005E0EF2" w:rsidP="005E0EF2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 xml:space="preserve">nella mia famiglia ci sono </w:t>
      </w:r>
      <w:r w:rsidRPr="00CD2A64">
        <w:rPr>
          <w:rFonts w:ascii="Arial" w:hAnsi="Arial" w:cs="Arial"/>
          <w:color w:val="FFFFFF" w:themeColor="background1"/>
          <w:sz w:val="22"/>
          <w:szCs w:val="22"/>
        </w:rPr>
        <w:t xml:space="preserve">________ </w:t>
      </w:r>
      <w:r w:rsidRPr="00F02DD8">
        <w:rPr>
          <w:rFonts w:ascii="Arial" w:hAnsi="Arial" w:cs="Arial"/>
          <w:sz w:val="22"/>
          <w:szCs w:val="22"/>
        </w:rPr>
        <w:t>alunni iscritti alle scuole dell’istituto;</w:t>
      </w:r>
    </w:p>
    <w:p w:rsidR="00FF25CF" w:rsidRPr="00F02DD8" w:rsidRDefault="00FF25CF" w:rsidP="005E0EF2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>ho presentato una sola richiesta di PC all’istituto comprensivo “Frattini”;</w:t>
      </w:r>
    </w:p>
    <w:p w:rsidR="00FF25CF" w:rsidRDefault="00FF25CF" w:rsidP="00FF25CF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F02DD8">
        <w:rPr>
          <w:rFonts w:ascii="Arial" w:hAnsi="Arial" w:cs="Arial"/>
          <w:sz w:val="22"/>
          <w:szCs w:val="22"/>
        </w:rPr>
        <w:t xml:space="preserve">sono consapevole </w:t>
      </w:r>
      <w:r>
        <w:rPr>
          <w:rFonts w:ascii="Arial" w:hAnsi="Arial" w:cs="Arial"/>
          <w:sz w:val="22"/>
          <w:szCs w:val="22"/>
        </w:rPr>
        <w:t xml:space="preserve">che il PC è in “comodato d’uso” </w:t>
      </w:r>
      <w:r w:rsidR="005E0EF2">
        <w:rPr>
          <w:rFonts w:ascii="Arial" w:hAnsi="Arial" w:cs="Arial"/>
          <w:sz w:val="22"/>
          <w:szCs w:val="22"/>
        </w:rPr>
        <w:t>e ho preso visione del contratto;</w:t>
      </w:r>
    </w:p>
    <w:p w:rsidR="00FF25CF" w:rsidRDefault="00FF25CF" w:rsidP="00FF25CF">
      <w:pPr>
        <w:pStyle w:val="Paragrafoelenco"/>
        <w:numPr>
          <w:ilvl w:val="0"/>
          <w:numId w:val="1"/>
        </w:num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consapevole di essere il diretto responsabile della cura e della custodia del PC e che, in caso di danni o furto, l’Istituto ne chiederà il risarcimento.</w:t>
      </w:r>
    </w:p>
    <w:p w:rsidR="00FF25CF" w:rsidRPr="005E0EF2" w:rsidRDefault="00FF25CF" w:rsidP="00FF25CF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FF25CF" w:rsidRDefault="00CD2A64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27294" wp14:editId="603244F2">
                <wp:simplePos x="0" y="0"/>
                <wp:positionH relativeFrom="column">
                  <wp:posOffset>1921510</wp:posOffset>
                </wp:positionH>
                <wp:positionV relativeFrom="paragraph">
                  <wp:posOffset>205105</wp:posOffset>
                </wp:positionV>
                <wp:extent cx="4196080" cy="215900"/>
                <wp:effectExtent l="0" t="0" r="13970" b="1270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7" o:spid="_x0000_s1038" type="#_x0000_t202" style="position:absolute;left:0;text-align:left;margin-left:151.3pt;margin-top:16.15pt;width:330.4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CF" w:rsidRPr="005E0EF2">
        <w:rPr>
          <w:rFonts w:ascii="Arial" w:hAnsi="Arial" w:cs="Arial"/>
          <w:b/>
          <w:sz w:val="22"/>
          <w:szCs w:val="22"/>
        </w:rPr>
        <w:t>Comunico</w:t>
      </w:r>
      <w:r w:rsidR="00FF25CF">
        <w:rPr>
          <w:rFonts w:ascii="Arial" w:hAnsi="Arial" w:cs="Arial"/>
          <w:sz w:val="22"/>
          <w:szCs w:val="22"/>
        </w:rPr>
        <w:t xml:space="preserve"> i miei dati, necessari alle pratiche di comodato d’uso:</w:t>
      </w:r>
    </w:p>
    <w:p w:rsidR="00FF25CF" w:rsidRDefault="00CD2A64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27294" wp14:editId="603244F2">
                <wp:simplePos x="0" y="0"/>
                <wp:positionH relativeFrom="column">
                  <wp:posOffset>594360</wp:posOffset>
                </wp:positionH>
                <wp:positionV relativeFrom="paragraph">
                  <wp:posOffset>212090</wp:posOffset>
                </wp:positionV>
                <wp:extent cx="5523230" cy="215900"/>
                <wp:effectExtent l="0" t="0" r="20320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23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6" o:spid="_x0000_s1039" type="#_x0000_t202" style="position:absolute;left:0;text-align:left;margin-left:46.8pt;margin-top:16.7pt;width:434.9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CF">
        <w:rPr>
          <w:rFonts w:ascii="Arial" w:hAnsi="Arial" w:cs="Arial"/>
          <w:sz w:val="22"/>
          <w:szCs w:val="22"/>
        </w:rPr>
        <w:t>Nome e cognome del genitore</w:t>
      </w:r>
      <w:r w:rsidR="007A48DD">
        <w:rPr>
          <w:rFonts w:ascii="Arial" w:hAnsi="Arial" w:cs="Arial"/>
          <w:sz w:val="22"/>
          <w:szCs w:val="22"/>
        </w:rPr>
        <w:t xml:space="preserve">: </w:t>
      </w:r>
      <w:r w:rsidR="007A48DD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</w:t>
      </w:r>
    </w:p>
    <w:p w:rsidR="00FF25CF" w:rsidRDefault="00CD2A64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27294" wp14:editId="603244F2">
                <wp:simplePos x="0" y="0"/>
                <wp:positionH relativeFrom="column">
                  <wp:posOffset>1197610</wp:posOffset>
                </wp:positionH>
                <wp:positionV relativeFrom="paragraph">
                  <wp:posOffset>212090</wp:posOffset>
                </wp:positionV>
                <wp:extent cx="4919980" cy="215900"/>
                <wp:effectExtent l="0" t="0" r="13970" b="1270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98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5" o:spid="_x0000_s1040" type="#_x0000_t202" style="position:absolute;left:0;text-align:left;margin-left:94.3pt;margin-top:16.7pt;width:387.4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CF">
        <w:rPr>
          <w:rFonts w:ascii="Arial" w:hAnsi="Arial" w:cs="Arial"/>
          <w:sz w:val="22"/>
          <w:szCs w:val="22"/>
        </w:rPr>
        <w:t>Indirizzo</w:t>
      </w:r>
      <w:r w:rsidR="007A48DD">
        <w:rPr>
          <w:rFonts w:ascii="Arial" w:hAnsi="Arial" w:cs="Arial"/>
          <w:sz w:val="22"/>
          <w:szCs w:val="22"/>
        </w:rPr>
        <w:t xml:space="preserve">: </w:t>
      </w:r>
      <w:r w:rsidR="007A48DD" w:rsidRPr="00CD2A64">
        <w:rPr>
          <w:rFonts w:ascii="Arial" w:hAnsi="Arial" w:cs="Arial"/>
          <w:color w:val="FFFFFF" w:themeColor="background1"/>
          <w:sz w:val="22"/>
          <w:szCs w:val="22"/>
          <w14:props3d w14:extrusionH="0" w14:contourW="0" w14:prstMaterial="matte"/>
        </w:rPr>
        <w:t>_______________________________________________________________________</w:t>
      </w:r>
    </w:p>
    <w:p w:rsidR="00FF25CF" w:rsidRDefault="00CD2A64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27294" wp14:editId="603244F2">
                <wp:simplePos x="0" y="0"/>
                <wp:positionH relativeFrom="column">
                  <wp:posOffset>899160</wp:posOffset>
                </wp:positionH>
                <wp:positionV relativeFrom="paragraph">
                  <wp:posOffset>212725</wp:posOffset>
                </wp:positionV>
                <wp:extent cx="5218430" cy="215900"/>
                <wp:effectExtent l="0" t="0" r="20320" b="1270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43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4" o:spid="_x0000_s1041" type="#_x0000_t202" style="position:absolute;left:0;text-align:left;margin-left:70.8pt;margin-top:16.75pt;width:410.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CF">
        <w:rPr>
          <w:rFonts w:ascii="Arial" w:hAnsi="Arial" w:cs="Arial"/>
          <w:sz w:val="22"/>
          <w:szCs w:val="22"/>
        </w:rPr>
        <w:t>n. di telefono fisso</w:t>
      </w:r>
      <w:r w:rsidR="007A48DD">
        <w:rPr>
          <w:rFonts w:ascii="Arial" w:hAnsi="Arial" w:cs="Arial"/>
          <w:sz w:val="22"/>
          <w:szCs w:val="22"/>
        </w:rPr>
        <w:t xml:space="preserve">: </w:t>
      </w:r>
      <w:r w:rsidR="007A48DD" w:rsidRPr="00CD2A64">
        <w:rPr>
          <w:rFonts w:ascii="Arial" w:hAnsi="Arial" w:cs="Arial"/>
          <w:color w:val="FFFFFF" w:themeColor="background1"/>
          <w:sz w:val="22"/>
          <w:szCs w:val="22"/>
          <w14:props3d w14:extrusionH="0" w14:contourW="0" w14:prstMaterial="matte"/>
        </w:rPr>
        <w:t>_______________________________________________________________</w:t>
      </w:r>
    </w:p>
    <w:p w:rsidR="00FF25CF" w:rsidRDefault="00CD2A64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27294" wp14:editId="603244F2">
                <wp:simplePos x="0" y="0"/>
                <wp:positionH relativeFrom="column">
                  <wp:posOffset>410210</wp:posOffset>
                </wp:positionH>
                <wp:positionV relativeFrom="paragraph">
                  <wp:posOffset>219075</wp:posOffset>
                </wp:positionV>
                <wp:extent cx="5707380" cy="215900"/>
                <wp:effectExtent l="0" t="0" r="26670" b="1270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64" w:rsidRPr="00CD2A64" w:rsidRDefault="00CD2A64" w:rsidP="00CD2A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7294" id="Casella di testo 11" o:spid="_x0000_s1042" type="#_x0000_t202" style="position:absolute;left:0;text-align:left;margin-left:32.3pt;margin-top:17.25pt;width:449.4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" fillcolor="white [3201]" strokeweight=".5pt">
                <v:textbox inset="1mm,.5mm,1mm,0">
                  <w:txbxContent>
                    <w:p w:rsidR="00CD2A64" w:rsidRPr="00CD2A64" w:rsidRDefault="00CD2A64" w:rsidP="00CD2A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CF">
        <w:rPr>
          <w:rFonts w:ascii="Arial" w:hAnsi="Arial" w:cs="Arial"/>
          <w:sz w:val="22"/>
          <w:szCs w:val="22"/>
        </w:rPr>
        <w:t>n. di cellulare</w:t>
      </w:r>
      <w:r w:rsidR="007A48DD">
        <w:rPr>
          <w:rFonts w:ascii="Arial" w:hAnsi="Arial" w:cs="Arial"/>
          <w:sz w:val="22"/>
          <w:szCs w:val="22"/>
        </w:rPr>
        <w:t xml:space="preserve">: </w:t>
      </w:r>
      <w:r w:rsidR="007A48DD" w:rsidRPr="00CD2A64">
        <w:rPr>
          <w:rFonts w:ascii="Arial" w:hAnsi="Arial" w:cs="Arial"/>
          <w:color w:val="FFFFFF" w:themeColor="background1"/>
          <w:sz w:val="22"/>
          <w:szCs w:val="22"/>
          <w14:props3d w14:extrusionH="0" w14:contourW="0" w14:prstMaterial="matte"/>
        </w:rPr>
        <w:t>___________________________________________________________________</w:t>
      </w:r>
    </w:p>
    <w:p w:rsidR="00FF25CF" w:rsidRPr="00FF25CF" w:rsidRDefault="00FF25CF" w:rsidP="005E0EF2">
      <w:pPr>
        <w:tabs>
          <w:tab w:val="center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7A48DD">
        <w:rPr>
          <w:rFonts w:ascii="Arial" w:hAnsi="Arial" w:cs="Arial"/>
          <w:sz w:val="22"/>
          <w:szCs w:val="22"/>
        </w:rPr>
        <w:t xml:space="preserve"> </w:t>
      </w:r>
      <w:r w:rsidR="007A48DD" w:rsidRPr="00CD2A64">
        <w:rPr>
          <w:rFonts w:ascii="Arial" w:hAnsi="Arial" w:cs="Arial"/>
          <w:color w:val="FFFFFF" w:themeColor="background1"/>
          <w:sz w:val="22"/>
          <w:szCs w:val="22"/>
        </w:rPr>
        <w:t>_________________________________________________________________________</w:t>
      </w:r>
    </w:p>
    <w:p w:rsidR="00936CCF" w:rsidRPr="005E0EF2" w:rsidRDefault="00936CCF" w:rsidP="00702143">
      <w:pPr>
        <w:tabs>
          <w:tab w:val="center" w:pos="7938"/>
        </w:tabs>
        <w:jc w:val="both"/>
        <w:rPr>
          <w:rFonts w:ascii="Arial" w:hAnsi="Arial" w:cs="Arial"/>
          <w:sz w:val="10"/>
          <w:szCs w:val="10"/>
        </w:rPr>
      </w:pPr>
    </w:p>
    <w:p w:rsidR="00936CCF" w:rsidRPr="005E0EF2" w:rsidRDefault="00FF25CF" w:rsidP="00702143">
      <w:pPr>
        <w:tabs>
          <w:tab w:val="center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5E0EF2">
        <w:rPr>
          <w:rFonts w:ascii="Arial" w:hAnsi="Arial" w:cs="Arial"/>
          <w:b/>
          <w:sz w:val="22"/>
          <w:szCs w:val="22"/>
        </w:rPr>
        <w:t>Allego a questo modulo una copia o una fotografia della mia carta di identità.</w:t>
      </w:r>
    </w:p>
    <w:p w:rsidR="00FF25CF" w:rsidRDefault="00AA11D0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B7E60" wp14:editId="55FC1512">
                <wp:simplePos x="0" y="0"/>
                <wp:positionH relativeFrom="column">
                  <wp:posOffset>334010</wp:posOffset>
                </wp:positionH>
                <wp:positionV relativeFrom="paragraph">
                  <wp:posOffset>125730</wp:posOffset>
                </wp:positionV>
                <wp:extent cx="1149350" cy="215900"/>
                <wp:effectExtent l="0" t="0" r="1270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1D0" w:rsidRPr="00CD2A64" w:rsidRDefault="00AA11D0" w:rsidP="00AA11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7E60" id="Casella di testo 19" o:spid="_x0000_s1043" type="#_x0000_t202" style="position:absolute;left:0;text-align:left;margin-left:26.3pt;margin-top:9.9pt;width:90.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" fillcolor="white [3201]" strokeweight=".5pt">
                <v:textbox inset="1mm,.5mm,1mm,0">
                  <w:txbxContent>
                    <w:p w:rsidR="00AA11D0" w:rsidRPr="00CD2A64" w:rsidRDefault="00AA11D0" w:rsidP="00AA11D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5CF" w:rsidRDefault="00FF25CF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FF25CF" w:rsidRDefault="00FF25CF" w:rsidP="00702143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702143" w:rsidRDefault="00FF25CF" w:rsidP="005E0EF2">
      <w:pPr>
        <w:tabs>
          <w:tab w:val="center" w:pos="793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Genitore (nome e cognome)</w:t>
      </w:r>
    </w:p>
    <w:p w:rsidR="00FF25CF" w:rsidRDefault="00AA11D0" w:rsidP="00FF25CF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7E00D" wp14:editId="616B5013">
                <wp:simplePos x="0" y="0"/>
                <wp:positionH relativeFrom="column">
                  <wp:posOffset>3096260</wp:posOffset>
                </wp:positionH>
                <wp:positionV relativeFrom="paragraph">
                  <wp:posOffset>4445</wp:posOffset>
                </wp:positionV>
                <wp:extent cx="3027680" cy="215900"/>
                <wp:effectExtent l="0" t="0" r="20320" b="1270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1D0" w:rsidRPr="00CD2A64" w:rsidRDefault="00AA11D0" w:rsidP="00AA11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E00D" id="Casella di testo 18" o:spid="_x0000_s1044" type="#_x0000_t202" style="position:absolute;left:0;text-align:left;margin-left:243.8pt;margin-top:.35pt;width:238.4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" fillcolor="white [3201]" strokeweight=".5pt">
                <v:textbox inset="1mm,.5mm,1mm,0">
                  <w:txbxContent>
                    <w:p w:rsidR="00AA11D0" w:rsidRPr="00CD2A64" w:rsidRDefault="00AA11D0" w:rsidP="00AA11D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5CF" w:rsidRPr="00FF25CF" w:rsidRDefault="00FF25CF" w:rsidP="00FF25CF">
      <w:pPr>
        <w:tabs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sectPr w:rsidR="00FF25CF" w:rsidRPr="00FF25CF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69" w:rsidRDefault="00FA3269" w:rsidP="00491477">
      <w:r>
        <w:separator/>
      </w:r>
    </w:p>
  </w:endnote>
  <w:endnote w:type="continuationSeparator" w:id="0">
    <w:p w:rsidR="00FA3269" w:rsidRDefault="00FA3269" w:rsidP="004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77" w:rsidRPr="00491477" w:rsidRDefault="00491477" w:rsidP="00491477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Istituto Comprensivo “G. e A. Frattini”</w:t>
    </w: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  <w:t xml:space="preserve">Pagina </w:t>
    </w: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 \* Arabic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FD7732">
      <w:rPr>
        <w:rFonts w:ascii="Arial" w:hAnsi="Arial" w:cs="Arial"/>
        <w:noProof/>
        <w:snapToGrid w:val="0"/>
        <w:sz w:val="16"/>
        <w:szCs w:val="16"/>
      </w:rPr>
      <w:t>1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NUMPAGES 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FD7732">
      <w:rPr>
        <w:rFonts w:ascii="Arial" w:hAnsi="Arial" w:cs="Arial"/>
        <w:noProof/>
        <w:snapToGrid w:val="0"/>
        <w:sz w:val="16"/>
        <w:szCs w:val="16"/>
      </w:rPr>
      <w:t>1</w:t>
    </w:r>
    <w:r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69" w:rsidRDefault="00FA3269" w:rsidP="00491477">
      <w:r>
        <w:separator/>
      </w:r>
    </w:p>
  </w:footnote>
  <w:footnote w:type="continuationSeparator" w:id="0">
    <w:p w:rsidR="00FA3269" w:rsidRDefault="00FA3269" w:rsidP="0049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21D5"/>
    <w:multiLevelType w:val="hybridMultilevel"/>
    <w:tmpl w:val="C50857B2"/>
    <w:lvl w:ilvl="0" w:tplc="B1C66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CF"/>
    <w:rsid w:val="00003767"/>
    <w:rsid w:val="00033F88"/>
    <w:rsid w:val="00187EED"/>
    <w:rsid w:val="0019380B"/>
    <w:rsid w:val="002120F3"/>
    <w:rsid w:val="002B4BDC"/>
    <w:rsid w:val="00343D48"/>
    <w:rsid w:val="003B4056"/>
    <w:rsid w:val="003B58A1"/>
    <w:rsid w:val="003C36EE"/>
    <w:rsid w:val="003C3D01"/>
    <w:rsid w:val="00491477"/>
    <w:rsid w:val="00520AAB"/>
    <w:rsid w:val="00587C84"/>
    <w:rsid w:val="0059033F"/>
    <w:rsid w:val="005E0EF2"/>
    <w:rsid w:val="00702143"/>
    <w:rsid w:val="00720AD5"/>
    <w:rsid w:val="00773721"/>
    <w:rsid w:val="007A48DD"/>
    <w:rsid w:val="007D53EF"/>
    <w:rsid w:val="008263A0"/>
    <w:rsid w:val="008908BD"/>
    <w:rsid w:val="008C3856"/>
    <w:rsid w:val="008E15BA"/>
    <w:rsid w:val="00936CCF"/>
    <w:rsid w:val="009A6B52"/>
    <w:rsid w:val="00A22199"/>
    <w:rsid w:val="00A92E74"/>
    <w:rsid w:val="00AA11D0"/>
    <w:rsid w:val="00AD5A4D"/>
    <w:rsid w:val="00C67CBE"/>
    <w:rsid w:val="00C82193"/>
    <w:rsid w:val="00C85563"/>
    <w:rsid w:val="00CC0CF6"/>
    <w:rsid w:val="00CD2A64"/>
    <w:rsid w:val="00D242EF"/>
    <w:rsid w:val="00E470EE"/>
    <w:rsid w:val="00E81B0D"/>
    <w:rsid w:val="00F020B3"/>
    <w:rsid w:val="00F02DD8"/>
    <w:rsid w:val="00F10206"/>
    <w:rsid w:val="00F152FE"/>
    <w:rsid w:val="00F156ED"/>
    <w:rsid w:val="00FA3269"/>
    <w:rsid w:val="00FC48AD"/>
    <w:rsid w:val="00FD38FC"/>
    <w:rsid w:val="00FD7732"/>
    <w:rsid w:val="00FE1518"/>
    <w:rsid w:val="00FE53DE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819D-6229-45E9-A776-CD72B36D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92E74"/>
    <w:rPr>
      <w:b/>
      <w:bCs/>
    </w:rPr>
  </w:style>
  <w:style w:type="paragraph" w:styleId="Intestazione">
    <w:name w:val="header"/>
    <w:basedOn w:val="Normale"/>
    <w:link w:val="IntestazioneCarattere"/>
    <w:rsid w:val="00491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91477"/>
    <w:rPr>
      <w:sz w:val="24"/>
      <w:szCs w:val="24"/>
    </w:rPr>
  </w:style>
  <w:style w:type="paragraph" w:styleId="Pidipagina">
    <w:name w:val="footer"/>
    <w:basedOn w:val="Normale"/>
    <w:link w:val="PidipaginaCarattere"/>
    <w:rsid w:val="00491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91477"/>
    <w:rPr>
      <w:sz w:val="24"/>
      <w:szCs w:val="24"/>
    </w:rPr>
  </w:style>
  <w:style w:type="character" w:styleId="Collegamentoipertestuale">
    <w:name w:val="Hyperlink"/>
    <w:basedOn w:val="Carpredefinitoparagrafo"/>
    <w:rsid w:val="002B4BD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5C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2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ravate.edu.it" TargetMode="External"/><Relationship Id="rId13" Type="http://schemas.openxmlformats.org/officeDocument/2006/relationships/hyperlink" Target="mailto:segreteria@icscaravate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caravate.ed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greteria@icscaravate.edu.it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\AppData\Roaming\Microsoft\Templates\CI%20EDU%2009-2018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3AD8-8D02-445B-B6D6-CB2BC2F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EDU 09-2018</Template>
  <TotalTime>62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Francesca Vanoli</dc:creator>
  <cp:keywords/>
  <dc:description/>
  <cp:lastModifiedBy>Francesca Vanoli</cp:lastModifiedBy>
  <cp:revision>5</cp:revision>
  <cp:lastPrinted>2020-03-30T16:22:00Z</cp:lastPrinted>
  <dcterms:created xsi:type="dcterms:W3CDTF">2020-03-30T15:54:00Z</dcterms:created>
  <dcterms:modified xsi:type="dcterms:W3CDTF">2020-03-31T14:37:00Z</dcterms:modified>
</cp:coreProperties>
</file>